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B9" w:rsidRPr="0002099A" w:rsidRDefault="00FE19B9" w:rsidP="00FE19B9">
      <w:pPr>
        <w:spacing w:line="280" w:lineRule="exact"/>
        <w:ind w:firstLine="10773"/>
        <w:rPr>
          <w:sz w:val="30"/>
          <w:szCs w:val="30"/>
        </w:rPr>
      </w:pPr>
      <w:bookmarkStart w:id="0" w:name="_GoBack"/>
      <w:bookmarkEnd w:id="0"/>
      <w:r w:rsidRPr="0002099A">
        <w:rPr>
          <w:sz w:val="30"/>
          <w:szCs w:val="30"/>
        </w:rPr>
        <w:t>УТВЕРЖДАЮ</w:t>
      </w:r>
    </w:p>
    <w:p w:rsidR="00FE19B9" w:rsidRPr="0002099A" w:rsidRDefault="00FE19B9" w:rsidP="00FE19B9">
      <w:pPr>
        <w:spacing w:line="280" w:lineRule="exact"/>
        <w:ind w:firstLine="10773"/>
        <w:rPr>
          <w:sz w:val="30"/>
          <w:szCs w:val="30"/>
        </w:rPr>
      </w:pPr>
      <w:r w:rsidRPr="0002099A">
        <w:rPr>
          <w:sz w:val="30"/>
          <w:szCs w:val="30"/>
        </w:rPr>
        <w:t xml:space="preserve">Заместитель председателя </w:t>
      </w:r>
    </w:p>
    <w:p w:rsidR="00FE19B9" w:rsidRPr="0002099A" w:rsidRDefault="00FE19B9" w:rsidP="00FE19B9">
      <w:pPr>
        <w:spacing w:line="280" w:lineRule="exact"/>
        <w:ind w:firstLine="10773"/>
        <w:rPr>
          <w:sz w:val="30"/>
          <w:szCs w:val="30"/>
        </w:rPr>
      </w:pPr>
      <w:r w:rsidRPr="0002099A">
        <w:rPr>
          <w:sz w:val="30"/>
          <w:szCs w:val="30"/>
        </w:rPr>
        <w:t xml:space="preserve">Бобруйского </w:t>
      </w:r>
      <w:r w:rsidR="00034CD1">
        <w:rPr>
          <w:sz w:val="30"/>
          <w:szCs w:val="30"/>
        </w:rPr>
        <w:t>рай</w:t>
      </w:r>
      <w:r w:rsidRPr="0002099A">
        <w:rPr>
          <w:sz w:val="30"/>
          <w:szCs w:val="30"/>
        </w:rPr>
        <w:t>исполкома</w:t>
      </w:r>
    </w:p>
    <w:p w:rsidR="00FE19B9" w:rsidRPr="0002099A" w:rsidRDefault="00FE19B9" w:rsidP="00FE19B9">
      <w:pPr>
        <w:spacing w:line="280" w:lineRule="exact"/>
        <w:ind w:firstLine="10773"/>
        <w:rPr>
          <w:sz w:val="30"/>
          <w:szCs w:val="30"/>
        </w:rPr>
      </w:pPr>
      <w:r w:rsidRPr="0002099A">
        <w:rPr>
          <w:sz w:val="30"/>
          <w:szCs w:val="30"/>
        </w:rPr>
        <w:t>______</w:t>
      </w:r>
      <w:r>
        <w:rPr>
          <w:sz w:val="30"/>
          <w:szCs w:val="30"/>
        </w:rPr>
        <w:t xml:space="preserve"> </w:t>
      </w:r>
      <w:r w:rsidRPr="0002099A">
        <w:rPr>
          <w:sz w:val="30"/>
          <w:szCs w:val="30"/>
        </w:rPr>
        <w:t>____</w:t>
      </w:r>
      <w:r w:rsidR="00034CD1">
        <w:rPr>
          <w:sz w:val="30"/>
          <w:szCs w:val="30"/>
        </w:rPr>
        <w:t>Т.А.</w:t>
      </w:r>
      <w:r w:rsidRPr="0002099A">
        <w:rPr>
          <w:sz w:val="30"/>
          <w:szCs w:val="30"/>
        </w:rPr>
        <w:t>В</w:t>
      </w:r>
      <w:r w:rsidR="00034CD1">
        <w:rPr>
          <w:sz w:val="30"/>
          <w:szCs w:val="30"/>
        </w:rPr>
        <w:t>оронко</w:t>
      </w:r>
    </w:p>
    <w:p w:rsidR="00DC6139" w:rsidRDefault="00DC6139" w:rsidP="00D951BA">
      <w:pPr>
        <w:rPr>
          <w:bCs/>
          <w:sz w:val="30"/>
          <w:szCs w:val="30"/>
        </w:rPr>
      </w:pPr>
    </w:p>
    <w:p w:rsidR="00916AA1" w:rsidRPr="00916AA1" w:rsidRDefault="00916AA1" w:rsidP="00D951BA">
      <w:pPr>
        <w:rPr>
          <w:bCs/>
          <w:sz w:val="30"/>
          <w:szCs w:val="30"/>
          <w:lang w:val="be-BY"/>
        </w:rPr>
      </w:pPr>
    </w:p>
    <w:p w:rsidR="00FE19B9" w:rsidRPr="0081380C" w:rsidRDefault="00FE19B9" w:rsidP="00D951BA">
      <w:pPr>
        <w:rPr>
          <w:bCs/>
          <w:sz w:val="30"/>
          <w:szCs w:val="30"/>
        </w:rPr>
      </w:pPr>
      <w:r w:rsidRPr="0081380C">
        <w:rPr>
          <w:bCs/>
          <w:sz w:val="30"/>
          <w:szCs w:val="30"/>
        </w:rPr>
        <w:t>ПЛАН</w:t>
      </w:r>
    </w:p>
    <w:p w:rsidR="00280213" w:rsidRPr="00280213" w:rsidRDefault="00FE19B9" w:rsidP="00280213">
      <w:pPr>
        <w:pStyle w:val="a6"/>
        <w:rPr>
          <w:rFonts w:ascii="Times New Roman" w:hAnsi="Times New Roman"/>
          <w:sz w:val="30"/>
          <w:szCs w:val="30"/>
          <w:lang w:val="be-BY"/>
        </w:rPr>
      </w:pPr>
      <w:r w:rsidRPr="00280213">
        <w:rPr>
          <w:rFonts w:ascii="Times New Roman" w:hAnsi="Times New Roman"/>
          <w:bCs/>
          <w:sz w:val="30"/>
          <w:szCs w:val="30"/>
        </w:rPr>
        <w:t xml:space="preserve">основных мероприятий проекта </w:t>
      </w:r>
      <w:r w:rsidR="00280213" w:rsidRPr="00280213">
        <w:rPr>
          <w:rFonts w:ascii="Times New Roman" w:hAnsi="Times New Roman"/>
          <w:sz w:val="30"/>
          <w:szCs w:val="30"/>
        </w:rPr>
        <w:t>«Ц</w:t>
      </w:r>
      <w:r w:rsidR="00334B30">
        <w:rPr>
          <w:rFonts w:ascii="Times New Roman" w:hAnsi="Times New Roman"/>
          <w:sz w:val="30"/>
          <w:szCs w:val="30"/>
          <w:lang w:val="be-BY"/>
        </w:rPr>
        <w:t>ЯЛУША</w:t>
      </w:r>
      <w:r w:rsidR="00280213" w:rsidRPr="00280213">
        <w:rPr>
          <w:rFonts w:ascii="Times New Roman" w:hAnsi="Times New Roman"/>
          <w:sz w:val="30"/>
          <w:szCs w:val="30"/>
        </w:rPr>
        <w:t>.</w:t>
      </w:r>
      <w:r w:rsidR="00280213" w:rsidRPr="00280213">
        <w:rPr>
          <w:rFonts w:ascii="Times New Roman" w:hAnsi="Times New Roman"/>
          <w:sz w:val="30"/>
          <w:szCs w:val="30"/>
          <w:lang w:val="be-BY"/>
        </w:rPr>
        <w:t xml:space="preserve"> Праз гісторыю спадчыны да здаровай будучыні</w:t>
      </w:r>
      <w:r w:rsidR="00280213">
        <w:rPr>
          <w:rFonts w:ascii="Times New Roman" w:hAnsi="Times New Roman"/>
          <w:sz w:val="30"/>
          <w:szCs w:val="30"/>
        </w:rPr>
        <w:t>»</w:t>
      </w:r>
    </w:p>
    <w:p w:rsidR="00D951BA" w:rsidRPr="005078B3" w:rsidRDefault="00D951BA" w:rsidP="00D951BA">
      <w:pPr>
        <w:rPr>
          <w:sz w:val="30"/>
          <w:szCs w:val="30"/>
        </w:rPr>
      </w:pPr>
      <w:r>
        <w:rPr>
          <w:bCs/>
          <w:sz w:val="30"/>
          <w:szCs w:val="30"/>
        </w:rPr>
        <w:t>в рамках</w:t>
      </w:r>
      <w:r w:rsidRPr="005078B3">
        <w:rPr>
          <w:sz w:val="30"/>
          <w:szCs w:val="30"/>
        </w:rPr>
        <w:t xml:space="preserve"> реализации государственного профилактического проекта</w:t>
      </w:r>
    </w:p>
    <w:p w:rsidR="00FE19B9" w:rsidRDefault="00D951BA" w:rsidP="00D951BA">
      <w:pPr>
        <w:rPr>
          <w:bCs/>
          <w:sz w:val="30"/>
          <w:szCs w:val="30"/>
        </w:rPr>
      </w:pPr>
      <w:r w:rsidRPr="005078B3">
        <w:rPr>
          <w:sz w:val="30"/>
          <w:szCs w:val="30"/>
        </w:rPr>
        <w:t xml:space="preserve">«Здоровые города и поселки» </w:t>
      </w:r>
      <w:r w:rsidR="00FE19B9">
        <w:rPr>
          <w:bCs/>
          <w:sz w:val="30"/>
          <w:szCs w:val="30"/>
        </w:rPr>
        <w:t xml:space="preserve">на </w:t>
      </w:r>
      <w:r>
        <w:rPr>
          <w:bCs/>
          <w:sz w:val="30"/>
          <w:szCs w:val="30"/>
        </w:rPr>
        <w:t xml:space="preserve">период </w:t>
      </w:r>
      <w:r w:rsidR="00FE19B9">
        <w:rPr>
          <w:bCs/>
          <w:sz w:val="30"/>
          <w:szCs w:val="30"/>
        </w:rPr>
        <w:t>202</w:t>
      </w:r>
      <w:r w:rsidR="00280213">
        <w:rPr>
          <w:bCs/>
          <w:sz w:val="30"/>
          <w:szCs w:val="30"/>
          <w:lang w:val="be-BY"/>
        </w:rPr>
        <w:t>4</w:t>
      </w:r>
      <w:r>
        <w:rPr>
          <w:bCs/>
          <w:sz w:val="30"/>
          <w:szCs w:val="30"/>
        </w:rPr>
        <w:t>-202</w:t>
      </w:r>
      <w:r w:rsidR="00280213">
        <w:rPr>
          <w:bCs/>
          <w:sz w:val="30"/>
          <w:szCs w:val="30"/>
          <w:lang w:val="be-BY"/>
        </w:rPr>
        <w:t>7</w:t>
      </w:r>
      <w:r w:rsidR="00FE19B9">
        <w:rPr>
          <w:bCs/>
          <w:sz w:val="30"/>
          <w:szCs w:val="30"/>
        </w:rPr>
        <w:t xml:space="preserve"> год</w:t>
      </w:r>
      <w:r>
        <w:rPr>
          <w:bCs/>
          <w:sz w:val="30"/>
          <w:szCs w:val="30"/>
        </w:rPr>
        <w:t>ы</w:t>
      </w:r>
    </w:p>
    <w:p w:rsidR="008D2D0A" w:rsidRPr="0081380C" w:rsidRDefault="008D2D0A" w:rsidP="00D951BA">
      <w:pPr>
        <w:rPr>
          <w:bCs/>
          <w:sz w:val="30"/>
          <w:szCs w:val="30"/>
        </w:rPr>
      </w:pPr>
    </w:p>
    <w:p w:rsidR="00FE19B9" w:rsidRPr="00871F84" w:rsidRDefault="00871F84" w:rsidP="00FE19B9">
      <w:pPr>
        <w:widowControl w:val="0"/>
        <w:autoSpaceDE w:val="0"/>
        <w:autoSpaceDN w:val="0"/>
        <w:adjustRightInd w:val="0"/>
        <w:ind w:firstLine="701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 w:rsidRPr="00871F84">
        <w:rPr>
          <w:sz w:val="30"/>
          <w:szCs w:val="30"/>
        </w:rPr>
        <w:t xml:space="preserve">. </w:t>
      </w:r>
      <w:r w:rsidR="00FE19B9">
        <w:rPr>
          <w:sz w:val="30"/>
          <w:szCs w:val="30"/>
        </w:rPr>
        <w:t>Актуальность и обоснование</w:t>
      </w:r>
      <w:r w:rsidRPr="00871F84">
        <w:rPr>
          <w:sz w:val="30"/>
          <w:szCs w:val="30"/>
        </w:rPr>
        <w:t xml:space="preserve"> </w:t>
      </w:r>
      <w:r>
        <w:rPr>
          <w:sz w:val="30"/>
          <w:szCs w:val="30"/>
        </w:rPr>
        <w:t>проекта</w:t>
      </w:r>
    </w:p>
    <w:p w:rsidR="000A0CE2" w:rsidRDefault="000A0CE2" w:rsidP="00FE19B9">
      <w:pPr>
        <w:ind w:firstLine="680"/>
        <w:jc w:val="both"/>
        <w:rPr>
          <w:sz w:val="30"/>
          <w:szCs w:val="30"/>
          <w:lang w:val="be-BY"/>
        </w:rPr>
      </w:pPr>
      <w:r w:rsidRPr="00D079E0">
        <w:rPr>
          <w:sz w:val="30"/>
          <w:szCs w:val="30"/>
        </w:rPr>
        <w:t>Во исполнение подпункта 3.2.7. пункта 3 протокола постоянного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</w:t>
      </w:r>
      <w:r>
        <w:rPr>
          <w:sz w:val="30"/>
          <w:szCs w:val="30"/>
        </w:rPr>
        <w:t xml:space="preserve"> Совете Министров Республики Беларусь от 17.11.22 №2 по поэтапному вовлечению всех населенных пунктов административной территории на уровне агрогородков и сельских Советов до 2035 года в реализацию государственного профилактического проекта «Здоровые города и поселки».</w:t>
      </w:r>
    </w:p>
    <w:p w:rsidR="00FE19B9" w:rsidRDefault="00FE19B9" w:rsidP="00FE19B9">
      <w:pPr>
        <w:ind w:firstLine="680"/>
        <w:jc w:val="both"/>
        <w:rPr>
          <w:sz w:val="30"/>
          <w:szCs w:val="30"/>
        </w:rPr>
      </w:pPr>
      <w:r w:rsidRPr="00DD4B7B">
        <w:rPr>
          <w:sz w:val="30"/>
          <w:szCs w:val="30"/>
        </w:rPr>
        <w:t>В Послании Президента Республики Беларусь А.Г.Лукашенко белорусскому народу и Национальному собранию от 19 апреля 2019 года поставлена задача распространени</w:t>
      </w:r>
      <w:r w:rsidR="00871F84">
        <w:rPr>
          <w:sz w:val="30"/>
          <w:szCs w:val="30"/>
        </w:rPr>
        <w:t>я</w:t>
      </w:r>
      <w:r w:rsidRPr="00DD4B7B">
        <w:rPr>
          <w:sz w:val="30"/>
          <w:szCs w:val="30"/>
        </w:rPr>
        <w:t xml:space="preserve"> проекта ВОЗ «Здоровые города» на все населенные пункты республики через реализацию государственного профилактического проекта «Здоровы</w:t>
      </w:r>
      <w:r w:rsidR="00871F84">
        <w:rPr>
          <w:sz w:val="30"/>
          <w:szCs w:val="30"/>
        </w:rPr>
        <w:t>е</w:t>
      </w:r>
      <w:r w:rsidRPr="00DD4B7B">
        <w:rPr>
          <w:sz w:val="30"/>
          <w:szCs w:val="30"/>
        </w:rPr>
        <w:t xml:space="preserve"> город</w:t>
      </w:r>
      <w:r w:rsidR="00871F84">
        <w:rPr>
          <w:sz w:val="30"/>
          <w:szCs w:val="30"/>
        </w:rPr>
        <w:t>а</w:t>
      </w:r>
      <w:r w:rsidRPr="00DD4B7B">
        <w:rPr>
          <w:sz w:val="30"/>
          <w:szCs w:val="30"/>
        </w:rPr>
        <w:t xml:space="preserve"> и поселки</w:t>
      </w:r>
      <w:r>
        <w:rPr>
          <w:sz w:val="30"/>
          <w:szCs w:val="30"/>
        </w:rPr>
        <w:t xml:space="preserve">». </w:t>
      </w:r>
      <w:r w:rsidRPr="00DD4B7B">
        <w:rPr>
          <w:sz w:val="30"/>
          <w:szCs w:val="30"/>
        </w:rPr>
        <w:t xml:space="preserve">Все населенные пункты, претендующие на звание здорового города или поселка должны получить полноценную </w:t>
      </w:r>
      <w:proofErr w:type="spellStart"/>
      <w:r w:rsidRPr="00DD4B7B">
        <w:rPr>
          <w:sz w:val="30"/>
          <w:szCs w:val="30"/>
        </w:rPr>
        <w:t>здоровьесберегающую</w:t>
      </w:r>
      <w:proofErr w:type="spellEnd"/>
      <w:r w:rsidRPr="00DD4B7B">
        <w:rPr>
          <w:sz w:val="30"/>
          <w:szCs w:val="30"/>
        </w:rPr>
        <w:t xml:space="preserve"> среду. Без курения и алкоголя, со спортивными площадками, безопасными условиями жизни, чистыми водой и воздухом».</w:t>
      </w:r>
    </w:p>
    <w:p w:rsidR="00FE19B9" w:rsidRDefault="00871F84" w:rsidP="00FE19B9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="00FE19B9" w:rsidRPr="00CF1309">
        <w:rPr>
          <w:spacing w:val="-4"/>
          <w:sz w:val="30"/>
          <w:szCs w:val="30"/>
        </w:rPr>
        <w:t>бщенационально</w:t>
      </w:r>
      <w:r>
        <w:rPr>
          <w:spacing w:val="-4"/>
          <w:sz w:val="30"/>
          <w:szCs w:val="30"/>
        </w:rPr>
        <w:t>е</w:t>
      </w:r>
      <w:r w:rsidR="00FE19B9" w:rsidRPr="00CF1309">
        <w:rPr>
          <w:spacing w:val="-4"/>
          <w:sz w:val="30"/>
          <w:szCs w:val="30"/>
        </w:rPr>
        <w:t xml:space="preserve"> исследовани</w:t>
      </w:r>
      <w:r>
        <w:rPr>
          <w:spacing w:val="-4"/>
          <w:sz w:val="30"/>
          <w:szCs w:val="30"/>
        </w:rPr>
        <w:t>е</w:t>
      </w:r>
      <w:r w:rsidR="00FE19B9" w:rsidRPr="00CF1309">
        <w:rPr>
          <w:spacing w:val="-4"/>
          <w:sz w:val="30"/>
          <w:szCs w:val="30"/>
        </w:rPr>
        <w:t xml:space="preserve"> распространенности основных факторов риска неинфекционных болезней </w:t>
      </w:r>
      <w:r w:rsidR="00FE19B9">
        <w:rPr>
          <w:spacing w:val="-4"/>
          <w:sz w:val="30"/>
          <w:szCs w:val="30"/>
        </w:rPr>
        <w:t xml:space="preserve">в Беларуси </w:t>
      </w:r>
      <w:r w:rsidR="00FE19B9" w:rsidRPr="00CF1309">
        <w:rPr>
          <w:spacing w:val="-4"/>
          <w:sz w:val="30"/>
          <w:szCs w:val="30"/>
        </w:rPr>
        <w:t>показ</w:t>
      </w:r>
      <w:r>
        <w:rPr>
          <w:spacing w:val="-4"/>
          <w:sz w:val="30"/>
          <w:szCs w:val="30"/>
        </w:rPr>
        <w:t>ывает</w:t>
      </w:r>
      <w:r w:rsidR="00FE19B9" w:rsidRPr="00CF1309">
        <w:rPr>
          <w:spacing w:val="-4"/>
          <w:sz w:val="30"/>
          <w:szCs w:val="30"/>
        </w:rPr>
        <w:t xml:space="preserve">, что более 40 процентов населения имеют три и более из пяти основных факторов риска здоровью (ежедневное </w:t>
      </w:r>
      <w:proofErr w:type="spellStart"/>
      <w:r w:rsidR="00FE19B9" w:rsidRPr="00CF1309">
        <w:rPr>
          <w:spacing w:val="-4"/>
          <w:sz w:val="30"/>
          <w:szCs w:val="30"/>
        </w:rPr>
        <w:t>табакокурение</w:t>
      </w:r>
      <w:proofErr w:type="spellEnd"/>
      <w:r w:rsidR="00FE19B9" w:rsidRPr="00CF1309">
        <w:rPr>
          <w:spacing w:val="-4"/>
          <w:sz w:val="30"/>
          <w:szCs w:val="30"/>
        </w:rPr>
        <w:t>, низкий уровень потребления овощей и фруктов, гиподинамия, избыточный вес и повышенное артериальное давление).</w:t>
      </w:r>
    </w:p>
    <w:p w:rsidR="00F271DE" w:rsidRDefault="00F271DE" w:rsidP="00F271DE">
      <w:pPr>
        <w:ind w:firstLine="709"/>
        <w:rPr>
          <w:rFonts w:eastAsia="Times New Roman"/>
          <w:sz w:val="30"/>
          <w:szCs w:val="30"/>
          <w:lang w:val="be-BY" w:eastAsia="ru-RU"/>
        </w:rPr>
      </w:pPr>
      <w:r w:rsidRPr="00191C2E">
        <w:rPr>
          <w:rFonts w:eastAsia="Times New Roman"/>
          <w:sz w:val="30"/>
          <w:szCs w:val="30"/>
          <w:lang w:eastAsia="ru-RU"/>
        </w:rPr>
        <w:t xml:space="preserve">Актуальность данного проекта заключается в постепенном достижении совместными усилиями жителей </w:t>
      </w:r>
      <w:r>
        <w:rPr>
          <w:rFonts w:eastAsia="Times New Roman"/>
          <w:sz w:val="30"/>
          <w:szCs w:val="30"/>
          <w:lang w:eastAsia="ru-RU"/>
        </w:rPr>
        <w:t>и органов власти</w:t>
      </w:r>
      <w:r w:rsidRPr="00191C2E">
        <w:rPr>
          <w:rFonts w:eastAsia="Times New Roman"/>
          <w:sz w:val="30"/>
          <w:szCs w:val="30"/>
          <w:lang w:eastAsia="ru-RU"/>
        </w:rPr>
        <w:t xml:space="preserve"> более благоприятной среды обитания на территории </w:t>
      </w:r>
      <w:r>
        <w:rPr>
          <w:rFonts w:eastAsia="Times New Roman"/>
          <w:sz w:val="30"/>
          <w:szCs w:val="30"/>
          <w:lang w:eastAsia="ru-RU"/>
        </w:rPr>
        <w:t>поселка</w:t>
      </w:r>
      <w:r w:rsidRPr="00191C2E">
        <w:rPr>
          <w:rFonts w:eastAsia="Times New Roman"/>
          <w:sz w:val="30"/>
          <w:szCs w:val="30"/>
          <w:lang w:eastAsia="ru-RU"/>
        </w:rPr>
        <w:t>.</w:t>
      </w:r>
    </w:p>
    <w:p w:rsidR="000A0CE2" w:rsidRDefault="000A0CE2" w:rsidP="00FE19B9">
      <w:pPr>
        <w:ind w:firstLine="709"/>
        <w:jc w:val="both"/>
        <w:rPr>
          <w:sz w:val="30"/>
          <w:szCs w:val="30"/>
          <w:lang w:val="be-BY"/>
        </w:rPr>
      </w:pPr>
    </w:p>
    <w:p w:rsidR="00E11FE7" w:rsidRDefault="00E11FE7" w:rsidP="00FE19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 w:rsidRPr="00871F84">
        <w:rPr>
          <w:sz w:val="30"/>
          <w:szCs w:val="30"/>
        </w:rPr>
        <w:t>.</w:t>
      </w:r>
      <w:r>
        <w:rPr>
          <w:sz w:val="30"/>
          <w:szCs w:val="30"/>
        </w:rPr>
        <w:t xml:space="preserve"> Цели, задачи проекта</w:t>
      </w:r>
    </w:p>
    <w:p w:rsidR="00F271DE" w:rsidRPr="00191C2E" w:rsidRDefault="00FE19B9" w:rsidP="00F271DE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 xml:space="preserve">Цель: </w:t>
      </w:r>
      <w:r w:rsidR="00F271DE" w:rsidRPr="00191C2E">
        <w:rPr>
          <w:rFonts w:eastAsia="Times New Roman"/>
          <w:sz w:val="30"/>
          <w:szCs w:val="30"/>
          <w:lang w:eastAsia="ru-RU"/>
        </w:rPr>
        <w:t>создание системы формирования, сохранения и укрепления здоровья населения района, живущего по принципам здорового образа жизни, с целью реализации потенциала здоровья для ведения активной производственной, социальной и личной жизни.</w:t>
      </w:r>
    </w:p>
    <w:p w:rsidR="00FE19B9" w:rsidRDefault="00FE19B9" w:rsidP="00FE19B9">
      <w:pPr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Задачи:</w:t>
      </w:r>
    </w:p>
    <w:p w:rsidR="00FE19B9" w:rsidRPr="001E0BF6" w:rsidRDefault="00FE19B9" w:rsidP="00FE19B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0BF6">
        <w:rPr>
          <w:sz w:val="30"/>
          <w:szCs w:val="30"/>
        </w:rPr>
        <w:t>обеспечение условий для здорового образа жизни (создание здоровой и безопасной экологической среды дома, на работе, на улице, в общественных местах и на территории вокруг них; улучшение условий труда, быта и отдыха населения);</w:t>
      </w:r>
    </w:p>
    <w:p w:rsidR="00FE19B9" w:rsidRDefault="00FE19B9" w:rsidP="00FE19B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</w:t>
      </w:r>
      <w:r w:rsidRPr="001E0BF6">
        <w:rPr>
          <w:sz w:val="30"/>
          <w:szCs w:val="30"/>
        </w:rPr>
        <w:t>подготовки подростков и молодежи к семейной жизни</w:t>
      </w:r>
      <w:r>
        <w:rPr>
          <w:sz w:val="30"/>
          <w:szCs w:val="30"/>
        </w:rPr>
        <w:t xml:space="preserve"> и по вопросам </w:t>
      </w:r>
      <w:r w:rsidRPr="001E0BF6">
        <w:rPr>
          <w:sz w:val="30"/>
          <w:szCs w:val="30"/>
        </w:rPr>
        <w:t>нравственно</w:t>
      </w:r>
      <w:r>
        <w:rPr>
          <w:sz w:val="30"/>
          <w:szCs w:val="30"/>
        </w:rPr>
        <w:t>-полового</w:t>
      </w:r>
      <w:r w:rsidRPr="001E0BF6">
        <w:rPr>
          <w:sz w:val="30"/>
          <w:szCs w:val="30"/>
        </w:rPr>
        <w:t xml:space="preserve"> воспитания</w:t>
      </w:r>
      <w:r w:rsidR="008C4538">
        <w:rPr>
          <w:sz w:val="30"/>
          <w:szCs w:val="30"/>
        </w:rPr>
        <w:t>;</w:t>
      </w:r>
    </w:p>
    <w:p w:rsidR="008C4538" w:rsidRPr="001E0BF6" w:rsidRDefault="008C4538" w:rsidP="008C453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0BF6">
        <w:rPr>
          <w:sz w:val="30"/>
          <w:szCs w:val="30"/>
        </w:rPr>
        <w:t>снижение рисков развития заболеваний, связанны</w:t>
      </w:r>
      <w:r>
        <w:rPr>
          <w:sz w:val="30"/>
          <w:szCs w:val="30"/>
        </w:rPr>
        <w:t>х с поведением и образом жизни.</w:t>
      </w:r>
    </w:p>
    <w:p w:rsidR="000A0CE2" w:rsidRDefault="00FE19B9" w:rsidP="00FE19B9">
      <w:pPr>
        <w:ind w:right="-1"/>
        <w:rPr>
          <w:spacing w:val="-8"/>
          <w:sz w:val="30"/>
          <w:szCs w:val="30"/>
          <w:lang w:val="be-BY"/>
        </w:rPr>
      </w:pPr>
      <w:r>
        <w:rPr>
          <w:spacing w:val="-8"/>
          <w:sz w:val="30"/>
          <w:szCs w:val="30"/>
        </w:rPr>
        <w:tab/>
      </w:r>
    </w:p>
    <w:p w:rsidR="00FE19B9" w:rsidRDefault="00E11FE7" w:rsidP="00FE19B9">
      <w:pPr>
        <w:ind w:right="-1"/>
        <w:rPr>
          <w:spacing w:val="-8"/>
          <w:sz w:val="30"/>
          <w:szCs w:val="30"/>
        </w:rPr>
      </w:pPr>
      <w:r>
        <w:rPr>
          <w:sz w:val="30"/>
          <w:szCs w:val="30"/>
          <w:lang w:val="en-US"/>
        </w:rPr>
        <w:t>III</w:t>
      </w:r>
      <w:r w:rsidRPr="00871F84">
        <w:rPr>
          <w:sz w:val="30"/>
          <w:szCs w:val="30"/>
        </w:rPr>
        <w:t>.</w:t>
      </w:r>
      <w:r>
        <w:rPr>
          <w:sz w:val="30"/>
          <w:szCs w:val="30"/>
        </w:rPr>
        <w:t>Реа</w:t>
      </w:r>
      <w:r w:rsidR="00FE19B9">
        <w:rPr>
          <w:spacing w:val="-8"/>
          <w:sz w:val="30"/>
          <w:szCs w:val="30"/>
        </w:rPr>
        <w:t>лизаци</w:t>
      </w:r>
      <w:r>
        <w:rPr>
          <w:spacing w:val="-8"/>
          <w:sz w:val="30"/>
          <w:szCs w:val="30"/>
        </w:rPr>
        <w:t>я проекта</w:t>
      </w:r>
    </w:p>
    <w:p w:rsidR="00582C2C" w:rsidRDefault="00FE19B9" w:rsidP="00FE19B9">
      <w:pPr>
        <w:ind w:firstLine="709"/>
        <w:jc w:val="both"/>
        <w:rPr>
          <w:sz w:val="30"/>
          <w:szCs w:val="30"/>
        </w:rPr>
      </w:pPr>
      <w:r w:rsidRPr="00BF0D8D">
        <w:rPr>
          <w:spacing w:val="-4"/>
          <w:sz w:val="30"/>
          <w:szCs w:val="30"/>
        </w:rPr>
        <w:t xml:space="preserve">Управление проектом осуществляется </w:t>
      </w:r>
      <w:r>
        <w:rPr>
          <w:spacing w:val="-4"/>
          <w:sz w:val="30"/>
          <w:szCs w:val="30"/>
        </w:rPr>
        <w:t xml:space="preserve">комиссией по демографической безопасности и </w:t>
      </w:r>
      <w:r w:rsidRPr="00BF0D8D">
        <w:rPr>
          <w:spacing w:val="-4"/>
          <w:sz w:val="30"/>
          <w:szCs w:val="30"/>
        </w:rPr>
        <w:t>формированию здорового образа жизни</w:t>
      </w:r>
      <w:r>
        <w:rPr>
          <w:spacing w:val="-4"/>
          <w:sz w:val="30"/>
          <w:szCs w:val="30"/>
        </w:rPr>
        <w:t xml:space="preserve"> населения </w:t>
      </w:r>
      <w:r w:rsidR="00582C2C">
        <w:rPr>
          <w:spacing w:val="-4"/>
          <w:sz w:val="30"/>
          <w:szCs w:val="30"/>
        </w:rPr>
        <w:t>Бобруйского района</w:t>
      </w:r>
      <w:r>
        <w:rPr>
          <w:spacing w:val="-4"/>
          <w:sz w:val="30"/>
          <w:szCs w:val="30"/>
        </w:rPr>
        <w:t>. Реализация проекта  осуществляется по разработанному и утвержденному плану мероприятий.</w:t>
      </w:r>
      <w:r w:rsidRPr="00D71859">
        <w:rPr>
          <w:sz w:val="30"/>
          <w:szCs w:val="30"/>
        </w:rPr>
        <w:t xml:space="preserve"> </w:t>
      </w:r>
    </w:p>
    <w:p w:rsidR="00FE19B9" w:rsidRPr="00BD7094" w:rsidRDefault="00FE19B9" w:rsidP="00FE19B9">
      <w:pPr>
        <w:ind w:firstLine="709"/>
        <w:jc w:val="both"/>
        <w:rPr>
          <w:sz w:val="30"/>
          <w:szCs w:val="30"/>
        </w:rPr>
      </w:pPr>
      <w:r w:rsidRPr="00BD7094">
        <w:rPr>
          <w:sz w:val="30"/>
          <w:szCs w:val="30"/>
        </w:rPr>
        <w:t>Оценка эффективности реализации проекта пр</w:t>
      </w:r>
      <w:r w:rsidR="00582C2C">
        <w:rPr>
          <w:sz w:val="30"/>
          <w:szCs w:val="30"/>
        </w:rPr>
        <w:t>о</w:t>
      </w:r>
      <w:r w:rsidRPr="00BD7094">
        <w:rPr>
          <w:sz w:val="30"/>
          <w:szCs w:val="30"/>
        </w:rPr>
        <w:t>водится по критериям</w:t>
      </w:r>
      <w:r>
        <w:rPr>
          <w:sz w:val="30"/>
          <w:szCs w:val="30"/>
        </w:rPr>
        <w:t xml:space="preserve">, определенным </w:t>
      </w:r>
      <w:r>
        <w:rPr>
          <w:spacing w:val="-4"/>
          <w:sz w:val="30"/>
          <w:szCs w:val="30"/>
        </w:rPr>
        <w:t xml:space="preserve">комиссией по демографической безопасности и </w:t>
      </w:r>
      <w:r w:rsidRPr="00BF0D8D">
        <w:rPr>
          <w:spacing w:val="-4"/>
          <w:sz w:val="30"/>
          <w:szCs w:val="30"/>
        </w:rPr>
        <w:t>формированию здорового образа жизни</w:t>
      </w:r>
      <w:r>
        <w:rPr>
          <w:spacing w:val="-4"/>
          <w:sz w:val="30"/>
          <w:szCs w:val="30"/>
        </w:rPr>
        <w:t xml:space="preserve"> населения Бобруйск</w:t>
      </w:r>
      <w:r w:rsidR="00582C2C">
        <w:rPr>
          <w:spacing w:val="-4"/>
          <w:sz w:val="30"/>
          <w:szCs w:val="30"/>
        </w:rPr>
        <w:t>ого р</w:t>
      </w:r>
      <w:r>
        <w:rPr>
          <w:spacing w:val="-4"/>
          <w:sz w:val="30"/>
          <w:szCs w:val="30"/>
        </w:rPr>
        <w:t>а</w:t>
      </w:r>
      <w:r w:rsidR="00582C2C">
        <w:rPr>
          <w:spacing w:val="-4"/>
          <w:sz w:val="30"/>
          <w:szCs w:val="30"/>
        </w:rPr>
        <w:t>йона</w:t>
      </w:r>
      <w:r>
        <w:rPr>
          <w:spacing w:val="-4"/>
          <w:sz w:val="30"/>
          <w:szCs w:val="30"/>
        </w:rPr>
        <w:t>.</w:t>
      </w:r>
    </w:p>
    <w:p w:rsidR="000A52B9" w:rsidRDefault="000A52B9" w:rsidP="000A52B9">
      <w:pPr>
        <w:ind w:firstLine="709"/>
        <w:jc w:val="both"/>
        <w:rPr>
          <w:sz w:val="30"/>
          <w:szCs w:val="30"/>
          <w:lang w:val="be-BY"/>
        </w:rPr>
      </w:pPr>
      <w:r w:rsidRPr="000A52B9">
        <w:rPr>
          <w:sz w:val="30"/>
          <w:szCs w:val="30"/>
        </w:rPr>
        <w:t xml:space="preserve">Исполнители, указанные первыми в графе «Исполнители» настоящего плана, являются ответственными исполнителями и обеспечивают контроль, своевременное и качественное выполнение мероприятий, включая координацию действий соисполнителей. Исполнители мероприятий настоящего плана предоставляют </w:t>
      </w:r>
      <w:r w:rsidR="00582C2C">
        <w:rPr>
          <w:sz w:val="30"/>
          <w:szCs w:val="30"/>
        </w:rPr>
        <w:t xml:space="preserve">ежегодно </w:t>
      </w:r>
      <w:r w:rsidRPr="000A52B9">
        <w:rPr>
          <w:sz w:val="30"/>
          <w:szCs w:val="30"/>
        </w:rPr>
        <w:t>по итогам</w:t>
      </w:r>
      <w:r w:rsidR="00582C2C">
        <w:rPr>
          <w:sz w:val="30"/>
          <w:szCs w:val="30"/>
        </w:rPr>
        <w:t xml:space="preserve"> года</w:t>
      </w:r>
      <w:r w:rsidRPr="000A52B9">
        <w:rPr>
          <w:sz w:val="30"/>
          <w:szCs w:val="30"/>
        </w:rPr>
        <w:t xml:space="preserve"> к </w:t>
      </w:r>
      <w:r w:rsidR="00582C2C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0A52B9">
        <w:rPr>
          <w:sz w:val="30"/>
          <w:szCs w:val="30"/>
        </w:rPr>
        <w:t xml:space="preserve"> января информацию о реализации вышеназванных мероприятий в </w:t>
      </w:r>
      <w:r>
        <w:rPr>
          <w:sz w:val="30"/>
          <w:szCs w:val="30"/>
        </w:rPr>
        <w:t xml:space="preserve">УЗ «Бобруйский зональный центр гигиены и эпидемиологии» </w:t>
      </w:r>
      <w:r w:rsidRPr="000A52B9">
        <w:rPr>
          <w:sz w:val="30"/>
          <w:szCs w:val="30"/>
        </w:rPr>
        <w:t>для обобщения и анализа.</w:t>
      </w:r>
    </w:p>
    <w:p w:rsidR="000A0CE2" w:rsidRPr="000A0CE2" w:rsidRDefault="000A0CE2" w:rsidP="000A52B9">
      <w:pPr>
        <w:ind w:firstLine="709"/>
        <w:jc w:val="both"/>
        <w:rPr>
          <w:sz w:val="30"/>
          <w:szCs w:val="30"/>
          <w:lang w:val="be-BY"/>
        </w:rPr>
      </w:pPr>
    </w:p>
    <w:p w:rsidR="00FE19B9" w:rsidRDefault="00F749E4" w:rsidP="00FE19B9">
      <w:pPr>
        <w:widowControl w:val="0"/>
        <w:autoSpaceDE w:val="0"/>
        <w:autoSpaceDN w:val="0"/>
        <w:adjustRightInd w:val="0"/>
        <w:ind w:firstLine="701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  <w:lang w:val="en-US"/>
        </w:rPr>
        <w:t>IV</w:t>
      </w:r>
      <w:r w:rsidRPr="00F749E4">
        <w:rPr>
          <w:spacing w:val="-4"/>
          <w:sz w:val="30"/>
          <w:szCs w:val="30"/>
        </w:rPr>
        <w:t>.</w:t>
      </w:r>
      <w:r w:rsidR="00FE19B9">
        <w:rPr>
          <w:spacing w:val="-4"/>
          <w:sz w:val="30"/>
          <w:szCs w:val="30"/>
        </w:rPr>
        <w:t>Финансовое обеспечение</w:t>
      </w:r>
    </w:p>
    <w:p w:rsidR="00FE19B9" w:rsidRDefault="00FE19B9" w:rsidP="00FE19B9">
      <w:pPr>
        <w:ind w:firstLine="708"/>
        <w:jc w:val="both"/>
        <w:rPr>
          <w:sz w:val="30"/>
          <w:szCs w:val="30"/>
        </w:rPr>
      </w:pPr>
      <w:r w:rsidRPr="00FD1B72">
        <w:rPr>
          <w:sz w:val="30"/>
          <w:szCs w:val="30"/>
        </w:rPr>
        <w:t xml:space="preserve">Финансирование проекта осуществляется в пределах средств, предусмотренных </w:t>
      </w:r>
      <w:r w:rsidR="00740403">
        <w:rPr>
          <w:sz w:val="30"/>
          <w:szCs w:val="30"/>
          <w:lang w:val="be-BY"/>
        </w:rPr>
        <w:t>районным</w:t>
      </w:r>
      <w:r w:rsidRPr="00FD1B72">
        <w:rPr>
          <w:sz w:val="30"/>
          <w:szCs w:val="30"/>
        </w:rPr>
        <w:t xml:space="preserve"> бюджет</w:t>
      </w:r>
      <w:r w:rsidR="00F749E4">
        <w:rPr>
          <w:sz w:val="30"/>
          <w:szCs w:val="30"/>
        </w:rPr>
        <w:t>ом</w:t>
      </w:r>
      <w:r w:rsidRPr="00FD1B72">
        <w:rPr>
          <w:sz w:val="30"/>
          <w:szCs w:val="30"/>
        </w:rPr>
        <w:t xml:space="preserve"> на содержание </w:t>
      </w:r>
      <w:r w:rsidR="00D7694D">
        <w:rPr>
          <w:sz w:val="30"/>
          <w:szCs w:val="30"/>
        </w:rPr>
        <w:t>организаций и ведомств</w:t>
      </w:r>
      <w:r w:rsidRPr="00FD1B72">
        <w:rPr>
          <w:sz w:val="30"/>
          <w:szCs w:val="30"/>
        </w:rPr>
        <w:t xml:space="preserve">, а также за счет иных источников, не запрещенных законодательством. </w:t>
      </w:r>
    </w:p>
    <w:p w:rsidR="00372C05" w:rsidRDefault="00372C05" w:rsidP="00FE19B9">
      <w:pPr>
        <w:rPr>
          <w:sz w:val="30"/>
          <w:szCs w:val="30"/>
        </w:rPr>
      </w:pPr>
    </w:p>
    <w:p w:rsidR="00FE19B9" w:rsidRDefault="00D7694D" w:rsidP="00372C05">
      <w:pPr>
        <w:jc w:val="center"/>
        <w:rPr>
          <w:sz w:val="30"/>
          <w:szCs w:val="30"/>
        </w:rPr>
      </w:pPr>
      <w:r>
        <w:rPr>
          <w:spacing w:val="-4"/>
          <w:sz w:val="30"/>
          <w:szCs w:val="30"/>
          <w:lang w:val="en-US"/>
        </w:rPr>
        <w:lastRenderedPageBreak/>
        <w:t>V</w:t>
      </w:r>
      <w:r w:rsidRPr="00F749E4">
        <w:rPr>
          <w:spacing w:val="-4"/>
          <w:sz w:val="30"/>
          <w:szCs w:val="30"/>
        </w:rPr>
        <w:t>.</w:t>
      </w:r>
      <w:r w:rsidR="00FE19B9" w:rsidRPr="008B0B7E">
        <w:rPr>
          <w:sz w:val="30"/>
          <w:szCs w:val="30"/>
        </w:rPr>
        <w:t>О</w:t>
      </w:r>
      <w:r w:rsidR="00FE19B9">
        <w:rPr>
          <w:sz w:val="30"/>
          <w:szCs w:val="30"/>
        </w:rPr>
        <w:t>сновные мероприятия</w:t>
      </w:r>
    </w:p>
    <w:p w:rsidR="00AA12DD" w:rsidRPr="008B0B7E" w:rsidRDefault="00AA12DD" w:rsidP="00372C05">
      <w:pPr>
        <w:jc w:val="center"/>
        <w:rPr>
          <w:sz w:val="30"/>
          <w:szCs w:val="3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2552"/>
        <w:gridCol w:w="5244"/>
      </w:tblGrid>
      <w:tr w:rsidR="00FE19B9" w:rsidRPr="00450CED" w:rsidTr="00825334">
        <w:trPr>
          <w:tblHeader/>
        </w:trPr>
        <w:tc>
          <w:tcPr>
            <w:tcW w:w="709" w:type="dxa"/>
            <w:vAlign w:val="center"/>
          </w:tcPr>
          <w:p w:rsidR="00FE19B9" w:rsidRPr="00450CED" w:rsidRDefault="00FE19B9" w:rsidP="004125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CED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FE19B9" w:rsidRPr="00450CED" w:rsidRDefault="00D7694D" w:rsidP="00412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  <w:r w:rsidR="00FE19B9" w:rsidRPr="00450CED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  <w:vAlign w:val="center"/>
          </w:tcPr>
          <w:p w:rsidR="00FE19B9" w:rsidRPr="00450CED" w:rsidRDefault="00FE19B9" w:rsidP="0041254E">
            <w:pPr>
              <w:jc w:val="center"/>
              <w:rPr>
                <w:sz w:val="28"/>
                <w:szCs w:val="28"/>
              </w:rPr>
            </w:pPr>
            <w:r w:rsidRPr="00450CED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5244" w:type="dxa"/>
            <w:vAlign w:val="center"/>
          </w:tcPr>
          <w:p w:rsidR="00FE19B9" w:rsidRPr="00450CED" w:rsidRDefault="00FE19B9" w:rsidP="0041254E">
            <w:pPr>
              <w:ind w:right="-108"/>
              <w:jc w:val="center"/>
              <w:rPr>
                <w:sz w:val="28"/>
                <w:szCs w:val="28"/>
              </w:rPr>
            </w:pPr>
            <w:r w:rsidRPr="00450CED">
              <w:rPr>
                <w:sz w:val="28"/>
                <w:szCs w:val="28"/>
              </w:rPr>
              <w:t>Исполнители</w:t>
            </w:r>
            <w:r w:rsidR="00D85D8B">
              <w:rPr>
                <w:sz w:val="28"/>
                <w:szCs w:val="28"/>
              </w:rPr>
              <w:t>,</w:t>
            </w:r>
          </w:p>
          <w:p w:rsidR="00FE19B9" w:rsidRPr="00450CED" w:rsidRDefault="00D85D8B" w:rsidP="00D85D8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19B9" w:rsidRPr="00450CED">
              <w:rPr>
                <w:sz w:val="28"/>
                <w:szCs w:val="28"/>
              </w:rPr>
              <w:t>оисполнители</w:t>
            </w:r>
          </w:p>
        </w:tc>
      </w:tr>
      <w:tr w:rsidR="00450CED" w:rsidRPr="00450CED" w:rsidTr="00825334">
        <w:trPr>
          <w:trHeight w:val="323"/>
        </w:trPr>
        <w:tc>
          <w:tcPr>
            <w:tcW w:w="709" w:type="dxa"/>
          </w:tcPr>
          <w:p w:rsidR="00450CED" w:rsidRPr="00734BA4" w:rsidRDefault="00450CED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A12DD" w:rsidRPr="005600F1" w:rsidRDefault="00300282" w:rsidP="00334B30">
            <w:pPr>
              <w:jc w:val="both"/>
              <w:rPr>
                <w:sz w:val="27"/>
                <w:szCs w:val="27"/>
                <w:lang w:val="be-BY"/>
              </w:rPr>
            </w:pPr>
            <w:r w:rsidRPr="005600F1">
              <w:rPr>
                <w:sz w:val="27"/>
                <w:szCs w:val="27"/>
              </w:rPr>
              <w:t>Организация и п</w:t>
            </w:r>
            <w:r w:rsidR="00450CED" w:rsidRPr="005600F1">
              <w:rPr>
                <w:sz w:val="27"/>
                <w:szCs w:val="27"/>
              </w:rPr>
              <w:t xml:space="preserve">роведение заседаний </w:t>
            </w:r>
            <w:r w:rsidR="00450CED" w:rsidRPr="005600F1">
              <w:rPr>
                <w:spacing w:val="-4"/>
                <w:sz w:val="27"/>
                <w:szCs w:val="27"/>
              </w:rPr>
              <w:t xml:space="preserve">комиссии по демографической безопасности и формированию здорового образа жизни населения </w:t>
            </w:r>
            <w:r w:rsidR="00AA6285" w:rsidRPr="005600F1">
              <w:rPr>
                <w:spacing w:val="-4"/>
                <w:sz w:val="27"/>
                <w:szCs w:val="27"/>
              </w:rPr>
              <w:t>Бобруйского района</w:t>
            </w:r>
            <w:r w:rsidR="00450CED" w:rsidRPr="005600F1">
              <w:rPr>
                <w:sz w:val="27"/>
                <w:szCs w:val="27"/>
              </w:rPr>
              <w:t xml:space="preserve"> с участием заинтересованных учреждений и ведомств </w:t>
            </w:r>
            <w:r w:rsidRPr="005600F1">
              <w:rPr>
                <w:sz w:val="27"/>
                <w:szCs w:val="27"/>
              </w:rPr>
              <w:t xml:space="preserve">для рассмотрения вопросов хода реализации проекта </w:t>
            </w:r>
            <w:r w:rsidR="002D4E26" w:rsidRPr="005600F1">
              <w:rPr>
                <w:sz w:val="27"/>
                <w:szCs w:val="27"/>
              </w:rPr>
              <w:t>с учетом</w:t>
            </w:r>
            <w:r w:rsidR="00450CED" w:rsidRPr="005600F1">
              <w:rPr>
                <w:sz w:val="27"/>
                <w:szCs w:val="27"/>
              </w:rPr>
              <w:t xml:space="preserve"> критериев оценки эффективности деятельности проекта</w:t>
            </w:r>
          </w:p>
        </w:tc>
        <w:tc>
          <w:tcPr>
            <w:tcW w:w="2552" w:type="dxa"/>
          </w:tcPr>
          <w:p w:rsidR="00450CED" w:rsidRPr="005600F1" w:rsidRDefault="00450CED" w:rsidP="0041254E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 </w:t>
            </w:r>
          </w:p>
          <w:p w:rsidR="00450CED" w:rsidRPr="005600F1" w:rsidRDefault="00D7694D" w:rsidP="00AA6285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1</w:t>
            </w:r>
            <w:r w:rsidR="00450CED" w:rsidRPr="005600F1">
              <w:rPr>
                <w:sz w:val="27"/>
                <w:szCs w:val="27"/>
              </w:rPr>
              <w:t xml:space="preserve"> </w:t>
            </w:r>
            <w:r w:rsidR="00AA6285" w:rsidRPr="005600F1">
              <w:rPr>
                <w:sz w:val="27"/>
                <w:szCs w:val="27"/>
              </w:rPr>
              <w:t>раз в год</w:t>
            </w:r>
          </w:p>
        </w:tc>
        <w:tc>
          <w:tcPr>
            <w:tcW w:w="5244" w:type="dxa"/>
          </w:tcPr>
          <w:p w:rsidR="00450CED" w:rsidRPr="005600F1" w:rsidRDefault="00450CED" w:rsidP="00AA62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pacing w:val="-4"/>
                <w:sz w:val="27"/>
                <w:szCs w:val="27"/>
              </w:rPr>
              <w:t>комиссия по демографической безопасности и формированию здорового образа жизни населения Бобруйск</w:t>
            </w:r>
            <w:r w:rsidR="00AA6285" w:rsidRPr="005600F1">
              <w:rPr>
                <w:spacing w:val="-4"/>
                <w:sz w:val="27"/>
                <w:szCs w:val="27"/>
              </w:rPr>
              <w:t>ого района</w:t>
            </w:r>
          </w:p>
        </w:tc>
      </w:tr>
      <w:tr w:rsidR="00CC180E" w:rsidRPr="00450CED" w:rsidTr="00825334">
        <w:trPr>
          <w:trHeight w:val="323"/>
        </w:trPr>
        <w:tc>
          <w:tcPr>
            <w:tcW w:w="709" w:type="dxa"/>
          </w:tcPr>
          <w:p w:rsidR="00CC180E" w:rsidRPr="00734BA4" w:rsidRDefault="00CC180E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C180E" w:rsidRPr="005600F1" w:rsidRDefault="00CC180E" w:rsidP="00334B30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Раз</w:t>
            </w:r>
            <w:r w:rsidR="00AA6285" w:rsidRPr="005600F1">
              <w:rPr>
                <w:sz w:val="27"/>
                <w:szCs w:val="27"/>
              </w:rPr>
              <w:t>работ</w:t>
            </w:r>
            <w:r w:rsidR="00B1269D" w:rsidRPr="005600F1">
              <w:rPr>
                <w:sz w:val="27"/>
                <w:szCs w:val="27"/>
              </w:rPr>
              <w:t>ать</w:t>
            </w:r>
            <w:r w:rsidR="00AA6285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>логотип</w:t>
            </w:r>
            <w:r w:rsidR="00AA6285" w:rsidRPr="005600F1">
              <w:rPr>
                <w:sz w:val="27"/>
                <w:szCs w:val="27"/>
              </w:rPr>
              <w:t xml:space="preserve"> проекта</w:t>
            </w:r>
            <w:r w:rsidRPr="005600F1">
              <w:rPr>
                <w:sz w:val="27"/>
                <w:szCs w:val="27"/>
              </w:rPr>
              <w:t xml:space="preserve"> </w:t>
            </w:r>
            <w:r w:rsidR="004C1E66" w:rsidRPr="005600F1">
              <w:rPr>
                <w:sz w:val="27"/>
                <w:szCs w:val="27"/>
              </w:rPr>
              <w:t>«Ц</w:t>
            </w:r>
            <w:r w:rsidR="00334B30" w:rsidRPr="005600F1">
              <w:rPr>
                <w:sz w:val="27"/>
                <w:szCs w:val="27"/>
                <w:lang w:val="be-BY"/>
              </w:rPr>
              <w:t>ЯЛУША</w:t>
            </w:r>
            <w:r w:rsidR="004C1E66" w:rsidRPr="005600F1">
              <w:rPr>
                <w:sz w:val="27"/>
                <w:szCs w:val="27"/>
              </w:rPr>
              <w:t>.</w:t>
            </w:r>
            <w:r w:rsidR="004C1E66" w:rsidRPr="005600F1">
              <w:rPr>
                <w:sz w:val="27"/>
                <w:szCs w:val="27"/>
                <w:lang w:val="be-BY"/>
              </w:rPr>
              <w:t xml:space="preserve"> Праз гісторыю спадчыны да здаровай будучыні</w:t>
            </w:r>
            <w:r w:rsidR="004C1E66" w:rsidRPr="005600F1">
              <w:rPr>
                <w:sz w:val="27"/>
                <w:szCs w:val="27"/>
              </w:rPr>
              <w:t>»</w:t>
            </w:r>
          </w:p>
        </w:tc>
        <w:tc>
          <w:tcPr>
            <w:tcW w:w="2552" w:type="dxa"/>
          </w:tcPr>
          <w:p w:rsidR="00CC180E" w:rsidRPr="005600F1" w:rsidRDefault="00AA6285" w:rsidP="0041254E">
            <w:pPr>
              <w:jc w:val="center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ию</w:t>
            </w:r>
            <w:proofErr w:type="spellEnd"/>
            <w:r w:rsidR="00306EA7" w:rsidRPr="005600F1">
              <w:rPr>
                <w:sz w:val="27"/>
                <w:szCs w:val="27"/>
                <w:lang w:val="be-BY"/>
              </w:rPr>
              <w:t>л</w:t>
            </w:r>
            <w:r w:rsidRPr="005600F1">
              <w:rPr>
                <w:sz w:val="27"/>
                <w:szCs w:val="27"/>
              </w:rPr>
              <w:t>ь</w:t>
            </w:r>
            <w:r w:rsidR="00CC180E" w:rsidRPr="005600F1">
              <w:rPr>
                <w:sz w:val="27"/>
                <w:szCs w:val="27"/>
              </w:rPr>
              <w:t xml:space="preserve"> 202</w:t>
            </w:r>
            <w:r w:rsidR="004C1E66" w:rsidRPr="005600F1">
              <w:rPr>
                <w:sz w:val="27"/>
                <w:szCs w:val="27"/>
                <w:lang w:val="be-BY"/>
              </w:rPr>
              <w:t>4</w:t>
            </w:r>
            <w:r w:rsidR="00CC180E" w:rsidRPr="005600F1">
              <w:rPr>
                <w:sz w:val="27"/>
                <w:szCs w:val="27"/>
              </w:rPr>
              <w:t xml:space="preserve"> </w:t>
            </w:r>
          </w:p>
          <w:p w:rsidR="00CC180E" w:rsidRPr="005600F1" w:rsidRDefault="00CC180E" w:rsidP="004125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CC180E" w:rsidRPr="005600F1" w:rsidRDefault="00CC180E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идеологической работы</w:t>
            </w:r>
            <w:r w:rsidR="005510ED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 xml:space="preserve">и по делам молодежи Бобруйского </w:t>
            </w:r>
            <w:r w:rsidR="00AA6285" w:rsidRPr="005600F1">
              <w:rPr>
                <w:sz w:val="27"/>
                <w:szCs w:val="27"/>
              </w:rPr>
              <w:t>райисполкома</w:t>
            </w:r>
            <w:r w:rsidR="00B1269D" w:rsidRPr="005600F1">
              <w:rPr>
                <w:sz w:val="27"/>
                <w:szCs w:val="27"/>
              </w:rPr>
              <w:t>;</w:t>
            </w:r>
          </w:p>
          <w:p w:rsidR="0031086F" w:rsidRPr="005600F1" w:rsidRDefault="0031086F" w:rsidP="0031086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«Бобруйский зональный центр гигиены и эпиде</w:t>
            </w:r>
            <w:r w:rsidR="00B1269D" w:rsidRPr="005600F1">
              <w:rPr>
                <w:sz w:val="27"/>
                <w:szCs w:val="27"/>
              </w:rPr>
              <w:t>миологии» (далее – УЗ «БЗЦГиЭ»);</w:t>
            </w:r>
          </w:p>
          <w:p w:rsidR="00AA12DD" w:rsidRPr="005600F1" w:rsidRDefault="00CC180E" w:rsidP="00B1269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pacing w:val="-4"/>
                <w:sz w:val="27"/>
                <w:szCs w:val="27"/>
              </w:rPr>
            </w:pPr>
            <w:r w:rsidRPr="005600F1">
              <w:rPr>
                <w:spacing w:val="-4"/>
                <w:sz w:val="27"/>
                <w:szCs w:val="27"/>
              </w:rPr>
              <w:t>комиссия по демографической безопасности и формированию здорового образа жизни населения Бобруйск</w:t>
            </w:r>
            <w:r w:rsidR="00AA6285" w:rsidRPr="005600F1">
              <w:rPr>
                <w:spacing w:val="-4"/>
                <w:sz w:val="27"/>
                <w:szCs w:val="27"/>
              </w:rPr>
              <w:t>ого района</w:t>
            </w:r>
          </w:p>
        </w:tc>
      </w:tr>
      <w:tr w:rsidR="00105131" w:rsidRPr="00450CED" w:rsidTr="00825334">
        <w:trPr>
          <w:trHeight w:val="323"/>
        </w:trPr>
        <w:tc>
          <w:tcPr>
            <w:tcW w:w="709" w:type="dxa"/>
          </w:tcPr>
          <w:p w:rsidR="00105131" w:rsidRPr="00734BA4" w:rsidRDefault="00105131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5131" w:rsidRPr="005600F1" w:rsidRDefault="00105131" w:rsidP="00C63E4A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Разработать «Профиль здоровья </w:t>
            </w:r>
            <w:r w:rsidR="00C63E4A" w:rsidRPr="005600F1">
              <w:rPr>
                <w:sz w:val="27"/>
                <w:szCs w:val="27"/>
                <w:lang w:val="be-BY"/>
              </w:rPr>
              <w:t xml:space="preserve">агрогородка </w:t>
            </w:r>
            <w:r w:rsidR="00777BE8" w:rsidRPr="005600F1">
              <w:rPr>
                <w:sz w:val="27"/>
                <w:szCs w:val="27"/>
              </w:rPr>
              <w:t>Т</w:t>
            </w:r>
            <w:r w:rsidR="00C63E4A" w:rsidRPr="005600F1">
              <w:rPr>
                <w:sz w:val="27"/>
                <w:szCs w:val="27"/>
                <w:lang w:val="be-BY"/>
              </w:rPr>
              <w:t>елуша</w:t>
            </w:r>
            <w:r w:rsidRPr="005600F1">
              <w:rPr>
                <w:sz w:val="27"/>
                <w:szCs w:val="27"/>
              </w:rPr>
              <w:t>» с учетом количественных и качественных характеристик здоровья жителей и анализа факторов, оказывающих на него влияние</w:t>
            </w:r>
          </w:p>
        </w:tc>
        <w:tc>
          <w:tcPr>
            <w:tcW w:w="2552" w:type="dxa"/>
          </w:tcPr>
          <w:p w:rsidR="00105131" w:rsidRPr="005600F1" w:rsidRDefault="00105131" w:rsidP="00C63E4A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="00C63E4A" w:rsidRPr="005600F1">
              <w:rPr>
                <w:sz w:val="27"/>
                <w:szCs w:val="27"/>
                <w:lang w:val="en-US"/>
              </w:rPr>
              <w:t>II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="00C63E4A" w:rsidRPr="005600F1">
              <w:rPr>
                <w:sz w:val="27"/>
                <w:szCs w:val="27"/>
                <w:lang w:val="be-BY"/>
              </w:rPr>
              <w:t>4</w:t>
            </w:r>
          </w:p>
        </w:tc>
        <w:tc>
          <w:tcPr>
            <w:tcW w:w="5244" w:type="dxa"/>
          </w:tcPr>
          <w:p w:rsidR="00105131" w:rsidRPr="005600F1" w:rsidRDefault="008D2D0A" w:rsidP="00AA62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«БЗЦГиЭ»</w:t>
            </w:r>
            <w:r w:rsidR="00B1269D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8D2D0A" w:rsidRPr="005600F1" w:rsidRDefault="00B1269D" w:rsidP="00AA62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 №2»;</w:t>
            </w:r>
            <w:r w:rsidR="008D2D0A" w:rsidRPr="005600F1">
              <w:rPr>
                <w:sz w:val="27"/>
                <w:szCs w:val="27"/>
              </w:rPr>
              <w:t xml:space="preserve"> </w:t>
            </w:r>
          </w:p>
          <w:p w:rsidR="008D2D0A" w:rsidRPr="005600F1" w:rsidRDefault="00C63E4A" w:rsidP="008D2D0A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be-BY"/>
              </w:rPr>
              <w:t>Телушск</w:t>
            </w:r>
            <w:r w:rsidR="008469A9" w:rsidRPr="005600F1">
              <w:rPr>
                <w:sz w:val="27"/>
                <w:szCs w:val="27"/>
                <w:lang w:val="be-BY"/>
              </w:rPr>
              <w:t>и</w:t>
            </w:r>
            <w:r w:rsidRPr="005600F1">
              <w:rPr>
                <w:sz w:val="27"/>
                <w:szCs w:val="27"/>
                <w:lang w:val="be-BY"/>
              </w:rPr>
              <w:t xml:space="preserve">й </w:t>
            </w:r>
            <w:r w:rsidR="00B1269D" w:rsidRPr="005600F1">
              <w:rPr>
                <w:sz w:val="27"/>
                <w:szCs w:val="27"/>
              </w:rPr>
              <w:t>сельский исполнительный комитет;</w:t>
            </w:r>
          </w:p>
          <w:p w:rsidR="00AA12DD" w:rsidRPr="005600F1" w:rsidRDefault="008D2D0A" w:rsidP="00AA6285">
            <w:pPr>
              <w:ind w:right="-108"/>
              <w:rPr>
                <w:sz w:val="27"/>
                <w:szCs w:val="27"/>
                <w:lang w:val="be-BY"/>
              </w:rPr>
            </w:pPr>
            <w:r w:rsidRPr="005600F1">
              <w:rPr>
                <w:sz w:val="27"/>
                <w:szCs w:val="27"/>
              </w:rPr>
              <w:t>Бобруйский райисполком</w:t>
            </w:r>
          </w:p>
        </w:tc>
      </w:tr>
      <w:tr w:rsidR="008D2D0A" w:rsidRPr="00450CED" w:rsidTr="00825334">
        <w:trPr>
          <w:trHeight w:val="323"/>
        </w:trPr>
        <w:tc>
          <w:tcPr>
            <w:tcW w:w="709" w:type="dxa"/>
          </w:tcPr>
          <w:p w:rsidR="008D2D0A" w:rsidRPr="00734BA4" w:rsidRDefault="008D2D0A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2D0A" w:rsidRPr="005600F1" w:rsidRDefault="008D2D0A" w:rsidP="00047356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Определить и утвердить критерии оценки эффект</w:t>
            </w:r>
            <w:r w:rsidR="00047356" w:rsidRPr="005600F1">
              <w:rPr>
                <w:sz w:val="27"/>
                <w:szCs w:val="27"/>
              </w:rPr>
              <w:t xml:space="preserve">ивности проекта </w:t>
            </w:r>
            <w:r w:rsidR="00334B30" w:rsidRPr="005600F1">
              <w:rPr>
                <w:sz w:val="27"/>
                <w:szCs w:val="27"/>
              </w:rPr>
              <w:t>«Ц</w:t>
            </w:r>
            <w:r w:rsidR="00334B30" w:rsidRPr="005600F1">
              <w:rPr>
                <w:sz w:val="27"/>
                <w:szCs w:val="27"/>
                <w:lang w:val="be-BY"/>
              </w:rPr>
              <w:t>ЯЛУША</w:t>
            </w:r>
            <w:r w:rsidR="00334B30" w:rsidRPr="005600F1">
              <w:rPr>
                <w:sz w:val="27"/>
                <w:szCs w:val="27"/>
              </w:rPr>
              <w:t>.</w:t>
            </w:r>
            <w:r w:rsidR="00334B30" w:rsidRPr="005600F1">
              <w:rPr>
                <w:sz w:val="27"/>
                <w:szCs w:val="27"/>
                <w:lang w:val="be-BY"/>
              </w:rPr>
              <w:t xml:space="preserve"> Праз гісторыю спадчыны да здаровай будучыні</w:t>
            </w:r>
            <w:r w:rsidR="00334B30" w:rsidRPr="005600F1">
              <w:rPr>
                <w:sz w:val="27"/>
                <w:szCs w:val="27"/>
              </w:rPr>
              <w:t>»</w:t>
            </w:r>
            <w:r w:rsidRPr="005600F1">
              <w:rPr>
                <w:sz w:val="27"/>
                <w:szCs w:val="27"/>
              </w:rPr>
              <w:t xml:space="preserve"> с учетом Базового перечня критериев оценки эффективности и реализации государственного профилактического проекта «Здоровые города и поселки» с последующим ежегодным анализом</w:t>
            </w:r>
          </w:p>
        </w:tc>
        <w:tc>
          <w:tcPr>
            <w:tcW w:w="2552" w:type="dxa"/>
          </w:tcPr>
          <w:p w:rsidR="008D2D0A" w:rsidRPr="005600F1" w:rsidRDefault="008D2D0A" w:rsidP="00991BFD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="00334B30" w:rsidRPr="005600F1">
              <w:rPr>
                <w:sz w:val="27"/>
                <w:szCs w:val="27"/>
                <w:lang w:val="be-BY"/>
              </w:rPr>
              <w:t>5</w:t>
            </w:r>
            <w:r w:rsidR="00041E4E" w:rsidRPr="005600F1">
              <w:rPr>
                <w:sz w:val="27"/>
                <w:szCs w:val="27"/>
              </w:rPr>
              <w:t xml:space="preserve">, </w:t>
            </w:r>
          </w:p>
          <w:p w:rsidR="00041E4E" w:rsidRPr="005600F1" w:rsidRDefault="00041E4E" w:rsidP="00041E4E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="00334B30" w:rsidRPr="005600F1">
              <w:rPr>
                <w:sz w:val="27"/>
                <w:szCs w:val="27"/>
                <w:lang w:val="be-BY"/>
              </w:rPr>
              <w:t>6</w:t>
            </w:r>
            <w:r w:rsidRPr="005600F1">
              <w:rPr>
                <w:sz w:val="27"/>
                <w:szCs w:val="27"/>
              </w:rPr>
              <w:t xml:space="preserve">, </w:t>
            </w:r>
          </w:p>
          <w:p w:rsidR="00334B30" w:rsidRPr="005600F1" w:rsidRDefault="00334B30" w:rsidP="00334B30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Pr="005600F1">
              <w:rPr>
                <w:sz w:val="27"/>
                <w:szCs w:val="27"/>
                <w:lang w:val="be-BY"/>
              </w:rPr>
              <w:t>7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334B30" w:rsidRPr="005600F1" w:rsidRDefault="00334B30" w:rsidP="00334B30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Pr="005600F1">
              <w:rPr>
                <w:sz w:val="27"/>
                <w:szCs w:val="27"/>
                <w:lang w:val="be-BY"/>
              </w:rPr>
              <w:t>8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041E4E" w:rsidRPr="005600F1" w:rsidRDefault="00041E4E" w:rsidP="00334B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B1269D" w:rsidRPr="005600F1" w:rsidRDefault="00B1269D" w:rsidP="00B1269D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УЗ «БЗЦГиЭ»; </w:t>
            </w:r>
          </w:p>
          <w:p w:rsidR="008D2D0A" w:rsidRPr="005600F1" w:rsidRDefault="00B1269D" w:rsidP="00B1269D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Бобруйский райисполком</w:t>
            </w:r>
          </w:p>
        </w:tc>
      </w:tr>
      <w:tr w:rsidR="00450278" w:rsidRPr="00450CED" w:rsidTr="00825334">
        <w:trPr>
          <w:trHeight w:val="323"/>
        </w:trPr>
        <w:tc>
          <w:tcPr>
            <w:tcW w:w="709" w:type="dxa"/>
          </w:tcPr>
          <w:p w:rsidR="00450278" w:rsidRPr="00734BA4" w:rsidRDefault="00450278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50278" w:rsidRPr="005600F1" w:rsidRDefault="00450278" w:rsidP="00991BFD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Информационное сопровождение реализации </w:t>
            </w:r>
            <w:r w:rsidRPr="005600F1">
              <w:rPr>
                <w:sz w:val="27"/>
                <w:szCs w:val="27"/>
              </w:rPr>
              <w:lastRenderedPageBreak/>
              <w:t>мероприятий в рамках проекта</w:t>
            </w:r>
          </w:p>
          <w:p w:rsidR="00450278" w:rsidRPr="005600F1" w:rsidRDefault="00450278" w:rsidP="00991BF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52" w:type="dxa"/>
          </w:tcPr>
          <w:p w:rsidR="00450278" w:rsidRPr="005600F1" w:rsidRDefault="00450278" w:rsidP="00991BFD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 xml:space="preserve">в период </w:t>
            </w:r>
            <w:r w:rsidRPr="005600F1">
              <w:rPr>
                <w:sz w:val="27"/>
                <w:szCs w:val="27"/>
              </w:rPr>
              <w:lastRenderedPageBreak/>
              <w:t>реализации проекта</w:t>
            </w:r>
          </w:p>
        </w:tc>
        <w:tc>
          <w:tcPr>
            <w:tcW w:w="5244" w:type="dxa"/>
          </w:tcPr>
          <w:p w:rsidR="00AA6285" w:rsidRPr="005600F1" w:rsidRDefault="00AA6285" w:rsidP="00AA62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 xml:space="preserve">отдел идеологической работы и по делам </w:t>
            </w:r>
            <w:r w:rsidRPr="005600F1">
              <w:rPr>
                <w:sz w:val="27"/>
                <w:szCs w:val="27"/>
              </w:rPr>
              <w:lastRenderedPageBreak/>
              <w:t>молодежи Бобруйского райисполкома</w:t>
            </w:r>
            <w:r w:rsidR="004C0607" w:rsidRPr="005600F1">
              <w:rPr>
                <w:sz w:val="27"/>
                <w:szCs w:val="27"/>
              </w:rPr>
              <w:t>;</w:t>
            </w:r>
          </w:p>
          <w:p w:rsidR="00AA12DD" w:rsidRPr="005600F1" w:rsidRDefault="00FB0C3E" w:rsidP="00FB0C3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УКИП «Информационное аген</w:t>
            </w:r>
            <w:r w:rsidR="00285151" w:rsidRPr="005600F1">
              <w:rPr>
                <w:sz w:val="27"/>
                <w:szCs w:val="27"/>
              </w:rPr>
              <w:t>т</w:t>
            </w:r>
            <w:r w:rsidRPr="005600F1">
              <w:rPr>
                <w:sz w:val="27"/>
                <w:szCs w:val="27"/>
              </w:rPr>
              <w:t>ство «Бобруйск</w:t>
            </w:r>
            <w:r w:rsidR="00285151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>Медиа</w:t>
            </w:r>
            <w:r w:rsidR="004C0607" w:rsidRPr="005600F1">
              <w:rPr>
                <w:sz w:val="27"/>
                <w:szCs w:val="27"/>
              </w:rPr>
              <w:t>»</w:t>
            </w:r>
          </w:p>
        </w:tc>
      </w:tr>
      <w:tr w:rsidR="007358E8" w:rsidRPr="00450CED" w:rsidTr="00825334">
        <w:trPr>
          <w:trHeight w:val="323"/>
        </w:trPr>
        <w:tc>
          <w:tcPr>
            <w:tcW w:w="709" w:type="dxa"/>
          </w:tcPr>
          <w:p w:rsidR="007358E8" w:rsidRPr="00734BA4" w:rsidRDefault="007358E8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21F76" w:rsidRPr="005600F1" w:rsidRDefault="00021F76" w:rsidP="00962FE2">
            <w:pPr>
              <w:pStyle w:val="ab"/>
              <w:ind w:left="-32"/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Обеспечить наличие в местах массового пребывания населения, учебы, работы, информационно-образовательных материалов по вопросам сохранения и укрепления здоровья, профилактики зависимого поведения и основам безопасности жизнедеятельности</w:t>
            </w:r>
            <w:r w:rsidR="00B342A5" w:rsidRPr="005600F1">
              <w:rPr>
                <w:sz w:val="27"/>
                <w:szCs w:val="27"/>
              </w:rPr>
              <w:t xml:space="preserve"> с логотипом </w:t>
            </w:r>
            <w:r w:rsidR="00962FE2" w:rsidRPr="005600F1">
              <w:rPr>
                <w:sz w:val="27"/>
                <w:szCs w:val="27"/>
                <w:lang w:val="be-BY"/>
              </w:rPr>
              <w:t xml:space="preserve">государственного проекта </w:t>
            </w:r>
            <w:r w:rsidR="00962FE2" w:rsidRPr="005600F1">
              <w:rPr>
                <w:sz w:val="27"/>
                <w:szCs w:val="27"/>
              </w:rPr>
              <w:t>«Здоровые города и поселки»</w:t>
            </w:r>
          </w:p>
        </w:tc>
        <w:tc>
          <w:tcPr>
            <w:tcW w:w="2552" w:type="dxa"/>
          </w:tcPr>
          <w:p w:rsidR="007358E8" w:rsidRPr="005600F1" w:rsidRDefault="007358E8" w:rsidP="0041254E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постоянно</w:t>
            </w:r>
          </w:p>
        </w:tc>
        <w:tc>
          <w:tcPr>
            <w:tcW w:w="5244" w:type="dxa"/>
          </w:tcPr>
          <w:p w:rsidR="007358E8" w:rsidRPr="005600F1" w:rsidRDefault="00046BB1" w:rsidP="004125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«БЗЦГиЭ»;</w:t>
            </w:r>
          </w:p>
          <w:p w:rsidR="007358E8" w:rsidRPr="005600F1" w:rsidRDefault="007358E8" w:rsidP="004125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</w:t>
            </w:r>
            <w:r w:rsidR="006679B5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>«Б</w:t>
            </w:r>
            <w:r w:rsidR="002852FB" w:rsidRPr="005600F1">
              <w:rPr>
                <w:sz w:val="27"/>
                <w:szCs w:val="27"/>
              </w:rPr>
              <w:t>ГП№2</w:t>
            </w:r>
            <w:r w:rsidRPr="005600F1">
              <w:rPr>
                <w:sz w:val="27"/>
                <w:szCs w:val="27"/>
              </w:rPr>
              <w:t>»</w:t>
            </w:r>
            <w:r w:rsidR="00046BB1" w:rsidRPr="005600F1">
              <w:rPr>
                <w:sz w:val="27"/>
                <w:szCs w:val="27"/>
              </w:rPr>
              <w:t>;</w:t>
            </w:r>
          </w:p>
          <w:p w:rsidR="00B342A5" w:rsidRPr="005600F1" w:rsidRDefault="00AB40AB" w:rsidP="00B342A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Телушский</w:t>
            </w:r>
            <w:r w:rsidR="00B342A5" w:rsidRPr="005600F1">
              <w:rPr>
                <w:sz w:val="27"/>
                <w:szCs w:val="27"/>
              </w:rPr>
              <w:t xml:space="preserve"> сельский исполнительный комитет;</w:t>
            </w:r>
          </w:p>
          <w:p w:rsidR="007358E8" w:rsidRPr="005600F1" w:rsidRDefault="002852FB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идеологической работы и по делам молодежи Бобруйского райисполкома</w:t>
            </w:r>
            <w:r w:rsidR="00B342A5" w:rsidRPr="005600F1">
              <w:rPr>
                <w:sz w:val="27"/>
                <w:szCs w:val="27"/>
              </w:rPr>
              <w:t>;</w:t>
            </w:r>
          </w:p>
          <w:p w:rsidR="00A935A1" w:rsidRPr="005600F1" w:rsidRDefault="00A935A1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сектор культуры Бобруйского райисполкома;</w:t>
            </w:r>
          </w:p>
          <w:p w:rsidR="00B342A5" w:rsidRPr="005600F1" w:rsidRDefault="00B342A5" w:rsidP="00B342A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Бобруйский горрайотдел по чрезвычайным ситуациям (далее - БГРОЧС);</w:t>
            </w:r>
          </w:p>
          <w:p w:rsidR="00AA12DD" w:rsidRPr="005600F1" w:rsidRDefault="002A3FD2" w:rsidP="002A3FD2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</w:t>
            </w:r>
            <w:r w:rsidR="00B342A5" w:rsidRPr="005600F1">
              <w:rPr>
                <w:sz w:val="27"/>
                <w:szCs w:val="27"/>
              </w:rPr>
              <w:t>тдел внутренних дел Бобруйского райисполкома (далее – ОВД)</w:t>
            </w:r>
          </w:p>
        </w:tc>
      </w:tr>
      <w:tr w:rsidR="00BD5E85" w:rsidRPr="00450CED" w:rsidTr="00825334">
        <w:trPr>
          <w:trHeight w:val="323"/>
        </w:trPr>
        <w:tc>
          <w:tcPr>
            <w:tcW w:w="709" w:type="dxa"/>
          </w:tcPr>
          <w:p w:rsidR="00BD5E85" w:rsidRPr="00734BA4" w:rsidRDefault="00BD5E85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935A1" w:rsidRPr="005600F1" w:rsidRDefault="00BD5E85" w:rsidP="008469A9">
            <w:pPr>
              <w:pStyle w:val="Default"/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Проводить ежегодный профилактический осмотр населения с применением аппаратурной скрининг- диагностики для раннего выявления патологии, определения уровня здоровья, оценки функциональных резервов</w:t>
            </w:r>
          </w:p>
        </w:tc>
        <w:tc>
          <w:tcPr>
            <w:tcW w:w="2552" w:type="dxa"/>
          </w:tcPr>
          <w:p w:rsidR="00BD5E85" w:rsidRPr="005600F1" w:rsidRDefault="00BD5E85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BD5E85" w:rsidRPr="005600F1" w:rsidRDefault="00BD5E85" w:rsidP="00BD5E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</w:t>
            </w:r>
            <w:r w:rsidR="00197C69" w:rsidRPr="005600F1">
              <w:rPr>
                <w:sz w:val="27"/>
                <w:szCs w:val="27"/>
              </w:rPr>
              <w:t>»;</w:t>
            </w:r>
          </w:p>
          <w:p w:rsidR="00BD5E85" w:rsidRPr="005600F1" w:rsidRDefault="00BD5E85" w:rsidP="001D760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УЗ «Бобруйская центральная больница» (далее </w:t>
            </w:r>
            <w:r w:rsidR="00B60E13" w:rsidRPr="005600F1">
              <w:rPr>
                <w:sz w:val="27"/>
                <w:szCs w:val="27"/>
              </w:rPr>
              <w:t xml:space="preserve">- </w:t>
            </w:r>
            <w:r w:rsidRPr="005600F1">
              <w:rPr>
                <w:sz w:val="27"/>
                <w:szCs w:val="27"/>
              </w:rPr>
              <w:t>УЗ «БЦБ»)</w:t>
            </w:r>
          </w:p>
        </w:tc>
      </w:tr>
      <w:tr w:rsidR="00903692" w:rsidRPr="00450CED" w:rsidTr="00825334">
        <w:trPr>
          <w:trHeight w:val="323"/>
        </w:trPr>
        <w:tc>
          <w:tcPr>
            <w:tcW w:w="709" w:type="dxa"/>
          </w:tcPr>
          <w:p w:rsidR="00903692" w:rsidRPr="00734BA4" w:rsidRDefault="00903692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03692" w:rsidRPr="005600F1" w:rsidRDefault="00903692" w:rsidP="00654A32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Повышение приверженности населения к вакцинации, как к наиболее эффективному способу профилактики инфекционных заболеваний. Повышение социальной ответственности граждан за вакцинацию как фактора коллективного иммунитета и, тем самым, повышения безопасности других</w:t>
            </w:r>
          </w:p>
        </w:tc>
        <w:tc>
          <w:tcPr>
            <w:tcW w:w="2552" w:type="dxa"/>
          </w:tcPr>
          <w:p w:rsidR="00903692" w:rsidRPr="005600F1" w:rsidRDefault="00903692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903692" w:rsidRPr="005600F1" w:rsidRDefault="00197C69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«БЗЦГЭ»;</w:t>
            </w:r>
          </w:p>
          <w:p w:rsidR="00903692" w:rsidRPr="005600F1" w:rsidRDefault="00903692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</w:t>
            </w:r>
            <w:r w:rsidR="00787794" w:rsidRPr="005600F1">
              <w:rPr>
                <w:sz w:val="27"/>
                <w:szCs w:val="27"/>
              </w:rPr>
              <w:t>ГП№2</w:t>
            </w:r>
            <w:r w:rsidRPr="005600F1">
              <w:rPr>
                <w:sz w:val="27"/>
                <w:szCs w:val="27"/>
              </w:rPr>
              <w:t>»</w:t>
            </w:r>
            <w:r w:rsidR="00197C69" w:rsidRPr="005600F1">
              <w:rPr>
                <w:sz w:val="27"/>
                <w:szCs w:val="27"/>
              </w:rPr>
              <w:t>;</w:t>
            </w:r>
          </w:p>
          <w:p w:rsidR="00903692" w:rsidRPr="005600F1" w:rsidRDefault="00903692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Бобруйский </w:t>
            </w:r>
            <w:r w:rsidR="00787794" w:rsidRPr="005600F1">
              <w:rPr>
                <w:sz w:val="27"/>
                <w:szCs w:val="27"/>
              </w:rPr>
              <w:t>рай</w:t>
            </w:r>
            <w:r w:rsidR="00197C69" w:rsidRPr="005600F1">
              <w:rPr>
                <w:sz w:val="27"/>
                <w:szCs w:val="27"/>
              </w:rPr>
              <w:t>исполком;</w:t>
            </w:r>
          </w:p>
          <w:p w:rsidR="00903692" w:rsidRPr="005600F1" w:rsidRDefault="00903692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заинтересованные учреждения и организации</w:t>
            </w:r>
          </w:p>
          <w:p w:rsidR="00903692" w:rsidRPr="005600F1" w:rsidRDefault="00903692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C7486" w:rsidRPr="00EC7486" w:rsidTr="00825334">
        <w:trPr>
          <w:trHeight w:val="323"/>
        </w:trPr>
        <w:tc>
          <w:tcPr>
            <w:tcW w:w="709" w:type="dxa"/>
          </w:tcPr>
          <w:p w:rsidR="00EC7486" w:rsidRPr="00734BA4" w:rsidRDefault="00EC7486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C7486" w:rsidRPr="005600F1" w:rsidRDefault="00EC7486" w:rsidP="00B60E13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Проведение спортивных праздников, </w:t>
            </w:r>
            <w:r w:rsidR="00197C69" w:rsidRPr="005600F1">
              <w:rPr>
                <w:sz w:val="27"/>
                <w:szCs w:val="27"/>
              </w:rPr>
              <w:t xml:space="preserve">медико-профилактических </w:t>
            </w:r>
            <w:r w:rsidRPr="005600F1">
              <w:rPr>
                <w:sz w:val="27"/>
                <w:szCs w:val="27"/>
              </w:rPr>
              <w:t>акций, спартакиад среди различных слоев населения</w:t>
            </w:r>
            <w:r w:rsidR="00197C69" w:rsidRPr="005600F1">
              <w:rPr>
                <w:sz w:val="27"/>
                <w:szCs w:val="27"/>
              </w:rPr>
              <w:t xml:space="preserve"> </w:t>
            </w:r>
            <w:r w:rsidR="00B60E13" w:rsidRPr="005600F1">
              <w:rPr>
                <w:sz w:val="27"/>
                <w:szCs w:val="27"/>
              </w:rPr>
              <w:t>агрогородка</w:t>
            </w:r>
            <w:r w:rsidR="009F1549" w:rsidRPr="005600F1">
              <w:rPr>
                <w:sz w:val="27"/>
                <w:szCs w:val="27"/>
              </w:rPr>
              <w:t xml:space="preserve">, в т.ч. с тематической площадкой </w:t>
            </w:r>
            <w:r w:rsidR="00AB40AB" w:rsidRPr="005600F1">
              <w:rPr>
                <w:sz w:val="27"/>
                <w:szCs w:val="27"/>
              </w:rPr>
              <w:t>«Ц</w:t>
            </w:r>
            <w:r w:rsidR="00AB40AB" w:rsidRPr="005600F1">
              <w:rPr>
                <w:sz w:val="27"/>
                <w:szCs w:val="27"/>
                <w:lang w:val="be-BY"/>
              </w:rPr>
              <w:t>ЯЛУША</w:t>
            </w:r>
            <w:r w:rsidR="00AB40AB" w:rsidRPr="005600F1">
              <w:rPr>
                <w:sz w:val="27"/>
                <w:szCs w:val="27"/>
              </w:rPr>
              <w:t>.</w:t>
            </w:r>
            <w:r w:rsidR="00AB40AB" w:rsidRPr="005600F1">
              <w:rPr>
                <w:sz w:val="27"/>
                <w:szCs w:val="27"/>
                <w:lang w:val="be-BY"/>
              </w:rPr>
              <w:t xml:space="preserve"> Праз </w:t>
            </w:r>
            <w:r w:rsidR="00AB40AB" w:rsidRPr="005600F1">
              <w:rPr>
                <w:sz w:val="27"/>
                <w:szCs w:val="27"/>
                <w:lang w:val="be-BY"/>
              </w:rPr>
              <w:lastRenderedPageBreak/>
              <w:t>гісторыю спадчыны да здаровай будучыні</w:t>
            </w:r>
            <w:r w:rsidR="00AB40AB" w:rsidRPr="005600F1">
              <w:rPr>
                <w:sz w:val="27"/>
                <w:szCs w:val="27"/>
              </w:rPr>
              <w:t>»</w:t>
            </w:r>
          </w:p>
        </w:tc>
        <w:tc>
          <w:tcPr>
            <w:tcW w:w="2552" w:type="dxa"/>
          </w:tcPr>
          <w:p w:rsidR="00EC7486" w:rsidRPr="005600F1" w:rsidRDefault="00EC7486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>в период реализации проекта</w:t>
            </w:r>
          </w:p>
        </w:tc>
        <w:tc>
          <w:tcPr>
            <w:tcW w:w="5244" w:type="dxa"/>
          </w:tcPr>
          <w:p w:rsidR="0031086F" w:rsidRPr="005600F1" w:rsidRDefault="00EC7486" w:rsidP="0031086F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Бобруйск</w:t>
            </w:r>
            <w:r w:rsidR="00787794" w:rsidRPr="005600F1">
              <w:rPr>
                <w:sz w:val="27"/>
                <w:szCs w:val="27"/>
              </w:rPr>
              <w:t>ий</w:t>
            </w:r>
            <w:r w:rsidRPr="005600F1">
              <w:rPr>
                <w:sz w:val="27"/>
                <w:szCs w:val="27"/>
              </w:rPr>
              <w:t xml:space="preserve"> </w:t>
            </w:r>
            <w:r w:rsidR="00787794" w:rsidRPr="005600F1">
              <w:rPr>
                <w:sz w:val="27"/>
                <w:szCs w:val="27"/>
              </w:rPr>
              <w:t>рай</w:t>
            </w:r>
            <w:r w:rsidRPr="005600F1">
              <w:rPr>
                <w:sz w:val="27"/>
                <w:szCs w:val="27"/>
              </w:rPr>
              <w:t>исполком</w:t>
            </w:r>
            <w:r w:rsidR="00197C69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9F1549" w:rsidRPr="005600F1" w:rsidRDefault="00AB40AB" w:rsidP="009F154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Телушский</w:t>
            </w:r>
            <w:r w:rsidR="009F1549" w:rsidRPr="005600F1">
              <w:rPr>
                <w:sz w:val="27"/>
                <w:szCs w:val="27"/>
              </w:rPr>
              <w:t xml:space="preserve"> сельский исполнительный комитет;</w:t>
            </w:r>
          </w:p>
          <w:p w:rsidR="00A935A1" w:rsidRPr="005600F1" w:rsidRDefault="00A935A1" w:rsidP="00A935A1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сектор культуры Бобруйского </w:t>
            </w:r>
            <w:r w:rsidRPr="005600F1">
              <w:rPr>
                <w:sz w:val="27"/>
                <w:szCs w:val="27"/>
              </w:rPr>
              <w:lastRenderedPageBreak/>
              <w:t>райисполкома;</w:t>
            </w:r>
          </w:p>
          <w:p w:rsidR="00197C69" w:rsidRPr="005600F1" w:rsidRDefault="00197C69" w:rsidP="00197C6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«БГП№2»;</w:t>
            </w:r>
          </w:p>
          <w:p w:rsidR="00EC7486" w:rsidRPr="005600F1" w:rsidRDefault="00EC7486" w:rsidP="0031086F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руководители учреждений и организаций всех форм собственности</w:t>
            </w:r>
          </w:p>
        </w:tc>
      </w:tr>
      <w:tr w:rsidR="00EC7486" w:rsidRPr="00EC7486" w:rsidTr="00825334">
        <w:trPr>
          <w:trHeight w:val="323"/>
        </w:trPr>
        <w:tc>
          <w:tcPr>
            <w:tcW w:w="709" w:type="dxa"/>
          </w:tcPr>
          <w:p w:rsidR="00EC7486" w:rsidRPr="00734BA4" w:rsidRDefault="00EC7486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218C2" w:rsidRPr="005600F1" w:rsidRDefault="00777BA0" w:rsidP="00B60E13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Выполнение мероприятий по улучшению инфраструктурного планирования </w:t>
            </w:r>
            <w:r w:rsidR="00B60E13" w:rsidRPr="005600F1">
              <w:rPr>
                <w:sz w:val="27"/>
                <w:szCs w:val="27"/>
              </w:rPr>
              <w:t>агрогородка</w:t>
            </w:r>
            <w:r w:rsidR="00DA172D" w:rsidRPr="005600F1">
              <w:rPr>
                <w:sz w:val="27"/>
                <w:szCs w:val="27"/>
              </w:rPr>
              <w:t xml:space="preserve">, в т.ч. </w:t>
            </w:r>
            <w:r w:rsidR="00D218C2" w:rsidRPr="005600F1">
              <w:rPr>
                <w:sz w:val="27"/>
                <w:szCs w:val="27"/>
              </w:rPr>
              <w:t>для развития физической активности населения</w:t>
            </w:r>
          </w:p>
        </w:tc>
        <w:tc>
          <w:tcPr>
            <w:tcW w:w="2552" w:type="dxa"/>
          </w:tcPr>
          <w:p w:rsidR="00EC7486" w:rsidRPr="005600F1" w:rsidRDefault="00EC7486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31086F" w:rsidRPr="005600F1" w:rsidRDefault="00787794" w:rsidP="0031086F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Бобруйский райисполком</w:t>
            </w:r>
            <w:r w:rsidR="0031086F" w:rsidRPr="005600F1">
              <w:rPr>
                <w:sz w:val="27"/>
                <w:szCs w:val="27"/>
              </w:rPr>
              <w:t xml:space="preserve">, </w:t>
            </w:r>
          </w:p>
          <w:p w:rsidR="000015B2" w:rsidRPr="005600F1" w:rsidRDefault="007E08AB" w:rsidP="00654A32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Телушский</w:t>
            </w:r>
            <w:r w:rsidR="000B5BD8" w:rsidRPr="005600F1">
              <w:rPr>
                <w:sz w:val="27"/>
                <w:szCs w:val="27"/>
              </w:rPr>
              <w:t xml:space="preserve"> сельский исполнительный комитет</w:t>
            </w:r>
          </w:p>
        </w:tc>
      </w:tr>
      <w:tr w:rsidR="00EC7486" w:rsidRPr="00450CED" w:rsidTr="00825334">
        <w:trPr>
          <w:trHeight w:val="415"/>
        </w:trPr>
        <w:tc>
          <w:tcPr>
            <w:tcW w:w="709" w:type="dxa"/>
          </w:tcPr>
          <w:p w:rsidR="00EC7486" w:rsidRPr="00734BA4" w:rsidRDefault="00EC7486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EC7486" w:rsidRPr="005600F1" w:rsidRDefault="00EC7486" w:rsidP="00654A32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Обеспечение надлежащего санитарно-гигиенического, экологического и противопожарного содержания мест проживания, работы и массового отдыха населения </w:t>
            </w:r>
          </w:p>
          <w:p w:rsidR="00EC7486" w:rsidRPr="005600F1" w:rsidRDefault="00EC7486" w:rsidP="00654A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EC7486" w:rsidRPr="005600F1" w:rsidRDefault="00EC7486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постоянно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EC7486" w:rsidRPr="005600F1" w:rsidRDefault="00EC7486" w:rsidP="00BA7867">
            <w:pPr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УКП</w:t>
            </w:r>
            <w:r w:rsidR="00D85FC5" w:rsidRPr="005600F1">
              <w:rPr>
                <w:sz w:val="27"/>
                <w:szCs w:val="27"/>
              </w:rPr>
              <w:t xml:space="preserve"> «</w:t>
            </w:r>
            <w:r w:rsidR="00BA7867" w:rsidRPr="005600F1">
              <w:rPr>
                <w:sz w:val="27"/>
                <w:szCs w:val="27"/>
              </w:rPr>
              <w:t>Жилкомхоз» Бобруйского района;</w:t>
            </w:r>
          </w:p>
          <w:p w:rsidR="00EC7486" w:rsidRPr="005600F1" w:rsidRDefault="00EC7486" w:rsidP="00BA7867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руководители предприятий и учреждений всех форм</w:t>
            </w:r>
            <w:r w:rsidR="00B60E13" w:rsidRPr="005600F1">
              <w:rPr>
                <w:sz w:val="27"/>
                <w:szCs w:val="27"/>
              </w:rPr>
              <w:t xml:space="preserve"> собственности</w:t>
            </w:r>
            <w:r w:rsidR="006B70B0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0B5BD8" w:rsidRPr="005600F1" w:rsidRDefault="007E08AB" w:rsidP="00BA7867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Телушский</w:t>
            </w:r>
            <w:r w:rsidR="000B5BD8" w:rsidRPr="005600F1">
              <w:rPr>
                <w:sz w:val="27"/>
                <w:szCs w:val="27"/>
              </w:rPr>
              <w:t xml:space="preserve"> сельский исполнительный комитет;</w:t>
            </w:r>
          </w:p>
          <w:p w:rsidR="00380321" w:rsidRPr="005600F1" w:rsidRDefault="006B70B0" w:rsidP="00BA786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«БЗЦГиЭ»;</w:t>
            </w:r>
            <w:r w:rsidR="00EC7486" w:rsidRPr="005600F1">
              <w:rPr>
                <w:sz w:val="27"/>
                <w:szCs w:val="27"/>
              </w:rPr>
              <w:t xml:space="preserve"> </w:t>
            </w:r>
          </w:p>
          <w:p w:rsidR="00EC7486" w:rsidRPr="005600F1" w:rsidRDefault="00EC7486" w:rsidP="00BA786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БГРОЧС</w:t>
            </w:r>
          </w:p>
        </w:tc>
      </w:tr>
      <w:tr w:rsidR="00E97BA9" w:rsidRPr="00777BA0" w:rsidTr="00825334">
        <w:trPr>
          <w:trHeight w:val="415"/>
        </w:trPr>
        <w:tc>
          <w:tcPr>
            <w:tcW w:w="709" w:type="dxa"/>
          </w:tcPr>
          <w:p w:rsidR="00777BA0" w:rsidRPr="006345DA" w:rsidRDefault="00777BA0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777BA0" w:rsidRPr="005600F1" w:rsidRDefault="00777BA0" w:rsidP="00654A32">
            <w:pPr>
              <w:jc w:val="both"/>
              <w:rPr>
                <w:color w:val="FF0000"/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Обеспечить выполнение мероприятий программы «Чистая вода» государственной программы             «Комфортное жилье и благополучное жилье» </w:t>
            </w:r>
          </w:p>
        </w:tc>
        <w:tc>
          <w:tcPr>
            <w:tcW w:w="2552" w:type="dxa"/>
            <w:tcBorders>
              <w:right w:val="nil"/>
            </w:tcBorders>
          </w:tcPr>
          <w:p w:rsidR="00777BA0" w:rsidRPr="005600F1" w:rsidRDefault="006345DA" w:rsidP="00654A32">
            <w:pPr>
              <w:jc w:val="center"/>
              <w:rPr>
                <w:color w:val="FF0000"/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постоянно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BA7867" w:rsidRPr="005600F1" w:rsidRDefault="00BA7867" w:rsidP="00BA7867">
            <w:pPr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жилищно-коммунального хозяйства Бобруйского райисполкома;</w:t>
            </w:r>
          </w:p>
          <w:p w:rsidR="00BA7867" w:rsidRPr="005600F1" w:rsidRDefault="00BA7867" w:rsidP="00BA7867">
            <w:pPr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УКП «Жилкомхоз» Бобруйского района;</w:t>
            </w:r>
          </w:p>
          <w:p w:rsidR="006345DA" w:rsidRPr="005600F1" w:rsidRDefault="006345DA" w:rsidP="006345DA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руководители предприятий и учреждений всех форм</w:t>
            </w:r>
            <w:r w:rsidR="00B60E13" w:rsidRPr="005600F1">
              <w:rPr>
                <w:sz w:val="27"/>
                <w:szCs w:val="27"/>
              </w:rPr>
              <w:t xml:space="preserve"> собственности</w:t>
            </w:r>
            <w:r w:rsidR="006B70B0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0B5BD8" w:rsidRPr="005600F1" w:rsidRDefault="007E08AB" w:rsidP="000B5BD8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Телушский</w:t>
            </w:r>
            <w:r w:rsidR="000B5BD8" w:rsidRPr="005600F1">
              <w:rPr>
                <w:sz w:val="27"/>
                <w:szCs w:val="27"/>
              </w:rPr>
              <w:t xml:space="preserve"> сельский исполнительный комитет;</w:t>
            </w:r>
          </w:p>
          <w:p w:rsidR="00777BA0" w:rsidRPr="005600F1" w:rsidRDefault="006345DA" w:rsidP="006345D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«БЗЦГиЭ»</w:t>
            </w:r>
          </w:p>
        </w:tc>
      </w:tr>
      <w:tr w:rsidR="0041254E" w:rsidRPr="00450CED" w:rsidTr="00825334">
        <w:trPr>
          <w:trHeight w:val="323"/>
        </w:trPr>
        <w:tc>
          <w:tcPr>
            <w:tcW w:w="709" w:type="dxa"/>
          </w:tcPr>
          <w:p w:rsidR="0041254E" w:rsidRPr="00734BA4" w:rsidRDefault="0041254E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1254E" w:rsidRPr="005600F1" w:rsidRDefault="00B34E63" w:rsidP="00B34E63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Создание </w:t>
            </w:r>
            <w:r w:rsidR="00B72E3D" w:rsidRPr="005600F1">
              <w:rPr>
                <w:sz w:val="27"/>
                <w:szCs w:val="27"/>
              </w:rPr>
              <w:t xml:space="preserve">в </w:t>
            </w:r>
            <w:proofErr w:type="gramStart"/>
            <w:r w:rsidR="00B72E3D" w:rsidRPr="005600F1">
              <w:rPr>
                <w:sz w:val="27"/>
                <w:szCs w:val="27"/>
              </w:rPr>
              <w:t>учреждении</w:t>
            </w:r>
            <w:r w:rsidR="00777BA0" w:rsidRPr="005600F1">
              <w:rPr>
                <w:sz w:val="27"/>
                <w:szCs w:val="27"/>
              </w:rPr>
              <w:t xml:space="preserve"> </w:t>
            </w:r>
            <w:r w:rsidR="0041254E" w:rsidRPr="005600F1">
              <w:rPr>
                <w:sz w:val="27"/>
                <w:szCs w:val="27"/>
              </w:rPr>
              <w:t xml:space="preserve"> образования</w:t>
            </w:r>
            <w:proofErr w:type="gramEnd"/>
            <w:r w:rsidR="0041254E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 xml:space="preserve">условий для </w:t>
            </w:r>
            <w:proofErr w:type="spellStart"/>
            <w:r w:rsidRPr="005600F1">
              <w:rPr>
                <w:sz w:val="27"/>
                <w:szCs w:val="27"/>
              </w:rPr>
              <w:t>здоровьесб</w:t>
            </w:r>
            <w:r w:rsidR="00B72E3D" w:rsidRPr="005600F1">
              <w:rPr>
                <w:sz w:val="27"/>
                <w:szCs w:val="27"/>
              </w:rPr>
              <w:t>ерегающей</w:t>
            </w:r>
            <w:proofErr w:type="spellEnd"/>
            <w:r w:rsidR="00B72E3D" w:rsidRPr="005600F1">
              <w:rPr>
                <w:sz w:val="27"/>
                <w:szCs w:val="27"/>
              </w:rPr>
              <w:t xml:space="preserve"> деятельности </w:t>
            </w:r>
            <w:r w:rsidRPr="005600F1">
              <w:rPr>
                <w:sz w:val="27"/>
                <w:szCs w:val="27"/>
              </w:rPr>
              <w:t>на протяжении всего периода обучения</w:t>
            </w:r>
            <w:r w:rsidR="00E97BA9" w:rsidRPr="005600F1">
              <w:rPr>
                <w:sz w:val="27"/>
                <w:szCs w:val="27"/>
              </w:rPr>
              <w:t>, в т.ч. в рамках проекта «Школа -территория здоровья»</w:t>
            </w:r>
          </w:p>
        </w:tc>
        <w:tc>
          <w:tcPr>
            <w:tcW w:w="2552" w:type="dxa"/>
          </w:tcPr>
          <w:p w:rsidR="0041254E" w:rsidRPr="005600F1" w:rsidRDefault="0041254E" w:rsidP="0041254E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E97BA9" w:rsidRPr="005600F1" w:rsidRDefault="00E97BA9" w:rsidP="00E97BA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по образованию Бобруйского рай</w:t>
            </w:r>
            <w:r w:rsidR="006B70B0" w:rsidRPr="005600F1">
              <w:rPr>
                <w:sz w:val="27"/>
                <w:szCs w:val="27"/>
              </w:rPr>
              <w:t>исполкома;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E97BA9" w:rsidRPr="005600F1" w:rsidRDefault="0041254E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«БЗЦГиЭ»</w:t>
            </w:r>
            <w:r w:rsidR="006B70B0" w:rsidRPr="005600F1">
              <w:rPr>
                <w:sz w:val="27"/>
                <w:szCs w:val="27"/>
              </w:rPr>
              <w:t>;</w:t>
            </w:r>
            <w:r w:rsidR="00E97BA9" w:rsidRPr="005600F1">
              <w:rPr>
                <w:sz w:val="27"/>
                <w:szCs w:val="27"/>
              </w:rPr>
              <w:t xml:space="preserve"> </w:t>
            </w:r>
          </w:p>
          <w:p w:rsidR="006B70B0" w:rsidRPr="005600F1" w:rsidRDefault="00E97BA9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</w:t>
            </w:r>
          </w:p>
        </w:tc>
      </w:tr>
      <w:tr w:rsidR="000D6609" w:rsidRPr="00450CED" w:rsidTr="00825334">
        <w:trPr>
          <w:trHeight w:val="323"/>
        </w:trPr>
        <w:tc>
          <w:tcPr>
            <w:tcW w:w="709" w:type="dxa"/>
          </w:tcPr>
          <w:p w:rsidR="000D6609" w:rsidRPr="00734BA4" w:rsidRDefault="000D6609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D6609" w:rsidRPr="005600F1" w:rsidRDefault="000D6609" w:rsidP="00B34E63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Проведение ежегодной диспансеризации детей и подростков с целью выявления факторов риска развития заболеваний</w:t>
            </w:r>
          </w:p>
        </w:tc>
        <w:tc>
          <w:tcPr>
            <w:tcW w:w="2552" w:type="dxa"/>
          </w:tcPr>
          <w:p w:rsidR="000D6609" w:rsidRPr="005600F1" w:rsidRDefault="000D6609" w:rsidP="000D6609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4F4036" w:rsidRPr="005600F1" w:rsidRDefault="004F4036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«БГП№2»;</w:t>
            </w:r>
          </w:p>
          <w:p w:rsidR="00AA12DD" w:rsidRPr="005600F1" w:rsidRDefault="000D6609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по образованию Бобруйского рай</w:t>
            </w:r>
            <w:r w:rsidR="006B70B0" w:rsidRPr="005600F1">
              <w:rPr>
                <w:sz w:val="27"/>
                <w:szCs w:val="27"/>
              </w:rPr>
              <w:t>исполкома</w:t>
            </w:r>
          </w:p>
        </w:tc>
      </w:tr>
      <w:tr w:rsidR="000D6609" w:rsidRPr="00450CED" w:rsidTr="00825334">
        <w:trPr>
          <w:trHeight w:val="323"/>
        </w:trPr>
        <w:tc>
          <w:tcPr>
            <w:tcW w:w="709" w:type="dxa"/>
          </w:tcPr>
          <w:p w:rsidR="000D6609" w:rsidRPr="00734BA4" w:rsidRDefault="000D6609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D6609" w:rsidRPr="005600F1" w:rsidRDefault="000D6609" w:rsidP="007E08AB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Проведение мероприятий в молодежных аудиториях </w:t>
            </w:r>
            <w:r w:rsidRPr="005600F1">
              <w:rPr>
                <w:sz w:val="27"/>
                <w:szCs w:val="27"/>
              </w:rPr>
              <w:lastRenderedPageBreak/>
              <w:t>по пропаганде семейны</w:t>
            </w:r>
            <w:r w:rsidR="007E08AB" w:rsidRPr="005600F1">
              <w:rPr>
                <w:sz w:val="27"/>
                <w:szCs w:val="27"/>
              </w:rPr>
              <w:t>х</w:t>
            </w:r>
            <w:r w:rsidRPr="005600F1">
              <w:rPr>
                <w:sz w:val="27"/>
                <w:szCs w:val="27"/>
              </w:rPr>
              <w:t xml:space="preserve"> ценностей, важности здоровой семьи для формирования здоровой личности </w:t>
            </w:r>
          </w:p>
        </w:tc>
        <w:tc>
          <w:tcPr>
            <w:tcW w:w="2552" w:type="dxa"/>
          </w:tcPr>
          <w:p w:rsidR="000D6609" w:rsidRPr="005600F1" w:rsidRDefault="000D6609" w:rsidP="000D6609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 xml:space="preserve">в период </w:t>
            </w:r>
            <w:r w:rsidRPr="005600F1">
              <w:rPr>
                <w:sz w:val="27"/>
                <w:szCs w:val="27"/>
              </w:rPr>
              <w:lastRenderedPageBreak/>
              <w:t>реализации проекта</w:t>
            </w:r>
          </w:p>
        </w:tc>
        <w:tc>
          <w:tcPr>
            <w:tcW w:w="5244" w:type="dxa"/>
          </w:tcPr>
          <w:p w:rsidR="000D6609" w:rsidRPr="005600F1" w:rsidRDefault="000D6609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 xml:space="preserve">отдел по образованию Бобруйского </w:t>
            </w:r>
            <w:r w:rsidRPr="005600F1">
              <w:rPr>
                <w:sz w:val="27"/>
                <w:szCs w:val="27"/>
              </w:rPr>
              <w:lastRenderedPageBreak/>
              <w:t xml:space="preserve">райисполкома, </w:t>
            </w:r>
          </w:p>
          <w:p w:rsidR="00A935A1" w:rsidRPr="005600F1" w:rsidRDefault="00A935A1" w:rsidP="00A935A1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сектор культуры Бобруйского райисполкома;</w:t>
            </w:r>
          </w:p>
          <w:p w:rsidR="00305126" w:rsidRPr="005600F1" w:rsidRDefault="00305126" w:rsidP="00A935A1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идеологической работы и по делам молодежи Бобруйского райисполкома;</w:t>
            </w:r>
          </w:p>
          <w:p w:rsidR="000D6609" w:rsidRPr="005600F1" w:rsidRDefault="000D6609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УЗ «БЗЦГиЭ», </w:t>
            </w:r>
          </w:p>
          <w:p w:rsidR="000D6609" w:rsidRPr="005600F1" w:rsidRDefault="000D6609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</w:t>
            </w:r>
            <w:r w:rsidR="00305126" w:rsidRPr="005600F1">
              <w:rPr>
                <w:sz w:val="27"/>
                <w:szCs w:val="27"/>
              </w:rPr>
              <w:t>;</w:t>
            </w:r>
          </w:p>
          <w:p w:rsidR="006B70B0" w:rsidRDefault="00305126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Бобруйский РКОО «БРСМ»</w:t>
            </w:r>
          </w:p>
          <w:p w:rsidR="005600F1" w:rsidRPr="005600F1" w:rsidRDefault="005600F1" w:rsidP="000D6609">
            <w:pPr>
              <w:ind w:right="-108"/>
              <w:rPr>
                <w:sz w:val="27"/>
                <w:szCs w:val="27"/>
              </w:rPr>
            </w:pPr>
          </w:p>
        </w:tc>
      </w:tr>
      <w:tr w:rsidR="00BD33D9" w:rsidRPr="00450CED" w:rsidTr="00825334">
        <w:trPr>
          <w:trHeight w:val="323"/>
        </w:trPr>
        <w:tc>
          <w:tcPr>
            <w:tcW w:w="709" w:type="dxa"/>
          </w:tcPr>
          <w:p w:rsidR="00BD33D9" w:rsidRPr="00734BA4" w:rsidRDefault="00BD33D9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D33D9" w:rsidRPr="005600F1" w:rsidRDefault="00F86883" w:rsidP="00BD33D9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</w:t>
            </w:r>
            <w:r w:rsidR="00BD33D9" w:rsidRPr="005600F1">
              <w:rPr>
                <w:sz w:val="27"/>
                <w:szCs w:val="27"/>
              </w:rPr>
              <w:t>роведение организационных мероприятий по повышению эффективности оздоровления детей в летний период</w:t>
            </w:r>
          </w:p>
        </w:tc>
        <w:tc>
          <w:tcPr>
            <w:tcW w:w="2552" w:type="dxa"/>
          </w:tcPr>
          <w:p w:rsidR="00BD33D9" w:rsidRPr="005600F1" w:rsidRDefault="00BD33D9" w:rsidP="00BD33D9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ежегодно</w:t>
            </w:r>
          </w:p>
          <w:p w:rsidR="00BD33D9" w:rsidRPr="005600F1" w:rsidRDefault="00BD33D9" w:rsidP="00BD33D9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май-август</w:t>
            </w:r>
          </w:p>
        </w:tc>
        <w:tc>
          <w:tcPr>
            <w:tcW w:w="5244" w:type="dxa"/>
          </w:tcPr>
          <w:p w:rsidR="00A90FA3" w:rsidRPr="005600F1" w:rsidRDefault="00A90FA3" w:rsidP="00A90FA3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по образованию</w:t>
            </w:r>
            <w:r w:rsidR="00A935A1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>Бобруйского рай</w:t>
            </w:r>
            <w:r w:rsidR="006B70B0" w:rsidRPr="005600F1">
              <w:rPr>
                <w:sz w:val="27"/>
                <w:szCs w:val="27"/>
              </w:rPr>
              <w:t>исполкома;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A90FA3" w:rsidRPr="005600F1" w:rsidRDefault="00A90FA3" w:rsidP="00A90FA3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«БЗЦГиЭ»</w:t>
            </w:r>
            <w:r w:rsidR="006B70B0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5600F1" w:rsidRPr="005600F1" w:rsidRDefault="00A90FA3" w:rsidP="00A90FA3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</w:t>
            </w:r>
          </w:p>
        </w:tc>
      </w:tr>
      <w:tr w:rsidR="00B21143" w:rsidRPr="00450CED" w:rsidTr="00825334">
        <w:trPr>
          <w:trHeight w:val="323"/>
        </w:trPr>
        <w:tc>
          <w:tcPr>
            <w:tcW w:w="709" w:type="dxa"/>
          </w:tcPr>
          <w:p w:rsidR="00B21143" w:rsidRPr="00734BA4" w:rsidRDefault="00B21143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21143" w:rsidRPr="005600F1" w:rsidRDefault="00B21143" w:rsidP="00751C00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Организация консультативной медицинской и волонтерской помощи людям пожилого возраста</w:t>
            </w:r>
          </w:p>
        </w:tc>
        <w:tc>
          <w:tcPr>
            <w:tcW w:w="2552" w:type="dxa"/>
          </w:tcPr>
          <w:p w:rsidR="00B21143" w:rsidRPr="005600F1" w:rsidRDefault="00B21143" w:rsidP="0041254E">
            <w:pPr>
              <w:pStyle w:val="ab"/>
              <w:ind w:left="-108"/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постоянно</w:t>
            </w:r>
          </w:p>
        </w:tc>
        <w:tc>
          <w:tcPr>
            <w:tcW w:w="5244" w:type="dxa"/>
          </w:tcPr>
          <w:p w:rsidR="00B21143" w:rsidRPr="005600F1" w:rsidRDefault="004C18F2" w:rsidP="004C18F2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Учреждение «</w:t>
            </w:r>
            <w:r w:rsidR="00B21143" w:rsidRPr="005600F1">
              <w:rPr>
                <w:sz w:val="27"/>
                <w:szCs w:val="27"/>
              </w:rPr>
              <w:t>Бобруйск</w:t>
            </w:r>
            <w:r w:rsidRPr="005600F1">
              <w:rPr>
                <w:sz w:val="27"/>
                <w:szCs w:val="27"/>
              </w:rPr>
              <w:t>ий районный центр социального обслуживания населения»</w:t>
            </w:r>
            <w:r w:rsidR="00305126" w:rsidRPr="005600F1">
              <w:rPr>
                <w:sz w:val="27"/>
                <w:szCs w:val="27"/>
              </w:rPr>
              <w:t>;</w:t>
            </w:r>
          </w:p>
          <w:p w:rsidR="00305126" w:rsidRPr="005600F1" w:rsidRDefault="00305126" w:rsidP="00305126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Бобруйская районная организация общественного объединения ветеранов;</w:t>
            </w:r>
          </w:p>
          <w:p w:rsidR="00AA12DD" w:rsidRDefault="00305126" w:rsidP="004C18F2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Бобруйская районная организация общественного объединения «Белорусское общество инвалидов»</w:t>
            </w:r>
          </w:p>
          <w:p w:rsidR="005600F1" w:rsidRPr="005600F1" w:rsidRDefault="005600F1" w:rsidP="004C18F2">
            <w:pPr>
              <w:ind w:right="-108"/>
              <w:rPr>
                <w:sz w:val="27"/>
                <w:szCs w:val="27"/>
              </w:rPr>
            </w:pPr>
          </w:p>
        </w:tc>
      </w:tr>
      <w:tr w:rsidR="00B03FFF" w:rsidRPr="00450CED" w:rsidTr="00825334">
        <w:trPr>
          <w:trHeight w:val="415"/>
        </w:trPr>
        <w:tc>
          <w:tcPr>
            <w:tcW w:w="709" w:type="dxa"/>
          </w:tcPr>
          <w:p w:rsidR="00B03FFF" w:rsidRPr="00734BA4" w:rsidRDefault="00B03FFF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B03FFF" w:rsidRDefault="00B03FFF" w:rsidP="00F0670A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Изучение общественного мнения жителей </w:t>
            </w:r>
            <w:r w:rsidR="00F0670A" w:rsidRPr="005600F1">
              <w:rPr>
                <w:sz w:val="27"/>
                <w:szCs w:val="27"/>
              </w:rPr>
              <w:t>агрогородка</w:t>
            </w:r>
            <w:r w:rsidRPr="005600F1">
              <w:rPr>
                <w:sz w:val="27"/>
                <w:szCs w:val="27"/>
              </w:rPr>
              <w:t xml:space="preserve"> по разным аспектам здоровья, в т.ч. во время массовых профилактических мероприятий и диспансерных осмотров</w:t>
            </w:r>
          </w:p>
          <w:p w:rsidR="005600F1" w:rsidRPr="005600F1" w:rsidRDefault="005600F1" w:rsidP="00F0670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03FFF" w:rsidRPr="005600F1" w:rsidRDefault="00B03FFF" w:rsidP="00A078EB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B03FFF" w:rsidRPr="005600F1" w:rsidRDefault="006B70B0" w:rsidP="00A078E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«БЗЦГиЭ»;</w:t>
            </w:r>
          </w:p>
          <w:p w:rsidR="001D35FB" w:rsidRPr="005600F1" w:rsidRDefault="006B70B0" w:rsidP="00A078EB">
            <w:pPr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«БГП№2»;</w:t>
            </w:r>
          </w:p>
          <w:p w:rsidR="00AA12DD" w:rsidRPr="005600F1" w:rsidRDefault="001D35FB" w:rsidP="001D35FB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идеологической работы и по делам молодежи Бобруйского райисполкома</w:t>
            </w:r>
          </w:p>
        </w:tc>
      </w:tr>
      <w:tr w:rsidR="00B03FFF" w:rsidRPr="00450CED" w:rsidTr="00825334">
        <w:trPr>
          <w:trHeight w:val="415"/>
        </w:trPr>
        <w:tc>
          <w:tcPr>
            <w:tcW w:w="709" w:type="dxa"/>
          </w:tcPr>
          <w:p w:rsidR="00B03FFF" w:rsidRPr="00734BA4" w:rsidRDefault="00B03FFF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5600F1" w:rsidRDefault="00B03FFF" w:rsidP="007E08AB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Корректировка (при необходимости) комплексного  плана </w:t>
            </w:r>
            <w:r w:rsidRPr="005600F1">
              <w:rPr>
                <w:bCs/>
                <w:sz w:val="27"/>
                <w:szCs w:val="27"/>
              </w:rPr>
              <w:t xml:space="preserve">основных мероприятий проекта </w:t>
            </w:r>
            <w:r w:rsidR="007E08AB" w:rsidRPr="005600F1">
              <w:rPr>
                <w:sz w:val="27"/>
                <w:szCs w:val="27"/>
              </w:rPr>
              <w:t>«Ц</w:t>
            </w:r>
            <w:r w:rsidR="007E08AB" w:rsidRPr="005600F1">
              <w:rPr>
                <w:sz w:val="27"/>
                <w:szCs w:val="27"/>
                <w:lang w:val="be-BY"/>
              </w:rPr>
              <w:t>ЯЛУША</w:t>
            </w:r>
            <w:r w:rsidR="007E08AB" w:rsidRPr="005600F1">
              <w:rPr>
                <w:sz w:val="27"/>
                <w:szCs w:val="27"/>
              </w:rPr>
              <w:t>.</w:t>
            </w:r>
            <w:r w:rsidR="007E08AB" w:rsidRPr="005600F1">
              <w:rPr>
                <w:sz w:val="27"/>
                <w:szCs w:val="27"/>
                <w:lang w:val="be-BY"/>
              </w:rPr>
              <w:t xml:space="preserve"> Праз гісторыю спадчыны да здаровай будучыні</w:t>
            </w:r>
            <w:r w:rsidR="007E08AB" w:rsidRPr="005600F1">
              <w:rPr>
                <w:sz w:val="27"/>
                <w:szCs w:val="27"/>
              </w:rPr>
              <w:t>»</w:t>
            </w:r>
            <w:r w:rsidR="000F0C1B" w:rsidRPr="005600F1">
              <w:rPr>
                <w:bCs/>
                <w:sz w:val="27"/>
                <w:szCs w:val="27"/>
              </w:rPr>
              <w:t xml:space="preserve"> </w:t>
            </w:r>
            <w:r w:rsidRPr="005600F1">
              <w:rPr>
                <w:bCs/>
                <w:sz w:val="27"/>
                <w:szCs w:val="27"/>
              </w:rPr>
              <w:t xml:space="preserve">в рамках </w:t>
            </w:r>
            <w:r w:rsidRPr="005600F1">
              <w:rPr>
                <w:sz w:val="27"/>
                <w:szCs w:val="27"/>
              </w:rPr>
              <w:t xml:space="preserve">по реализации </w:t>
            </w:r>
          </w:p>
          <w:p w:rsidR="00B03FFF" w:rsidRPr="005600F1" w:rsidRDefault="00B03FFF" w:rsidP="007E08AB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>государственного профилактического проекта</w:t>
            </w:r>
            <w:r w:rsidR="00047356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 xml:space="preserve">«Здоровые города и поселки» </w:t>
            </w:r>
            <w:r w:rsidRPr="005600F1">
              <w:rPr>
                <w:bCs/>
                <w:sz w:val="27"/>
                <w:szCs w:val="27"/>
              </w:rPr>
              <w:t>на период 202</w:t>
            </w:r>
            <w:r w:rsidR="007E08AB" w:rsidRPr="005600F1">
              <w:rPr>
                <w:bCs/>
                <w:sz w:val="27"/>
                <w:szCs w:val="27"/>
              </w:rPr>
              <w:t>4</w:t>
            </w:r>
            <w:r w:rsidRPr="005600F1">
              <w:rPr>
                <w:bCs/>
                <w:sz w:val="27"/>
                <w:szCs w:val="27"/>
              </w:rPr>
              <w:t>-202</w:t>
            </w:r>
            <w:r w:rsidR="007E08AB" w:rsidRPr="005600F1">
              <w:rPr>
                <w:bCs/>
                <w:sz w:val="27"/>
                <w:szCs w:val="27"/>
              </w:rPr>
              <w:t>7</w:t>
            </w:r>
            <w:r w:rsidRPr="005600F1">
              <w:rPr>
                <w:bCs/>
                <w:sz w:val="27"/>
                <w:szCs w:val="27"/>
              </w:rPr>
              <w:t xml:space="preserve"> годы</w:t>
            </w:r>
          </w:p>
        </w:tc>
        <w:tc>
          <w:tcPr>
            <w:tcW w:w="2552" w:type="dxa"/>
            <w:tcBorders>
              <w:right w:val="nil"/>
            </w:tcBorders>
          </w:tcPr>
          <w:p w:rsidR="00B03FFF" w:rsidRPr="005600F1" w:rsidRDefault="00B03FFF" w:rsidP="007E08AB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>202</w:t>
            </w:r>
            <w:r w:rsidR="007E08AB" w:rsidRPr="005600F1">
              <w:rPr>
                <w:sz w:val="27"/>
                <w:szCs w:val="27"/>
              </w:rPr>
              <w:t>4</w:t>
            </w:r>
            <w:r w:rsidRPr="005600F1">
              <w:rPr>
                <w:sz w:val="27"/>
                <w:szCs w:val="27"/>
              </w:rPr>
              <w:t xml:space="preserve"> – 202</w:t>
            </w:r>
            <w:r w:rsidR="007E08AB" w:rsidRPr="005600F1">
              <w:rPr>
                <w:sz w:val="27"/>
                <w:szCs w:val="27"/>
              </w:rPr>
              <w:t>7</w:t>
            </w:r>
            <w:r w:rsidRPr="005600F1">
              <w:rPr>
                <w:sz w:val="27"/>
                <w:szCs w:val="27"/>
              </w:rPr>
              <w:t xml:space="preserve">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B03FFF" w:rsidRPr="005600F1" w:rsidRDefault="000F0C1B" w:rsidP="00A078EB">
            <w:pPr>
              <w:rPr>
                <w:sz w:val="27"/>
                <w:szCs w:val="27"/>
              </w:rPr>
            </w:pPr>
            <w:r w:rsidRPr="005600F1">
              <w:rPr>
                <w:spacing w:val="-4"/>
                <w:sz w:val="27"/>
                <w:szCs w:val="27"/>
              </w:rPr>
              <w:t>комиссия по демографической безопасности и формированию здорового образа жизни населения Бобруйского района</w:t>
            </w:r>
          </w:p>
        </w:tc>
      </w:tr>
    </w:tbl>
    <w:p w:rsidR="006E02EE" w:rsidRDefault="006E02EE" w:rsidP="008469A9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  <w:lang w:eastAsia="ru-RU"/>
        </w:rPr>
      </w:pPr>
    </w:p>
    <w:p w:rsidR="008469A9" w:rsidRDefault="008469A9" w:rsidP="008469A9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  <w:lang w:eastAsia="ru-RU"/>
        </w:rPr>
      </w:pPr>
    </w:p>
    <w:p w:rsidR="008469A9" w:rsidRDefault="008469A9" w:rsidP="008469A9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08"/>
        <w:gridCol w:w="7378"/>
      </w:tblGrid>
      <w:tr w:rsidR="00F171F7" w:rsidRPr="00B909A2" w:rsidTr="001A3F53">
        <w:tc>
          <w:tcPr>
            <w:tcW w:w="7408" w:type="dxa"/>
          </w:tcPr>
          <w:p w:rsidR="00F171F7" w:rsidRPr="00B909A2" w:rsidRDefault="00F171F7" w:rsidP="001A3F5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F171F7" w:rsidRDefault="004E5BBD" w:rsidP="001A3F53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sz w:val="28"/>
                <w:szCs w:val="28"/>
              </w:rPr>
              <w:t>Телушский</w:t>
            </w:r>
            <w:r w:rsidR="00AA12DD">
              <w:rPr>
                <w:sz w:val="28"/>
                <w:szCs w:val="28"/>
              </w:rPr>
              <w:t xml:space="preserve"> сельский исполнительный комитет</w:t>
            </w:r>
            <w:r w:rsidR="00F171F7"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            </w:t>
            </w:r>
          </w:p>
          <w:p w:rsidR="00F171F7" w:rsidRPr="00B34E63" w:rsidRDefault="00AA12DD" w:rsidP="001A3F53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  </w:t>
            </w:r>
            <w:r w:rsidR="00000CCA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000CCA">
              <w:rPr>
                <w:rFonts w:eastAsia="Times New Roman"/>
                <w:sz w:val="30"/>
                <w:szCs w:val="30"/>
                <w:lang w:eastAsia="ru-RU"/>
              </w:rPr>
              <w:t>Н.Н.Сакун</w:t>
            </w:r>
            <w:proofErr w:type="spellEnd"/>
          </w:p>
          <w:p w:rsidR="00F171F7" w:rsidRDefault="002B35A6" w:rsidP="001A3F5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       </w:t>
            </w:r>
            <w:r w:rsidR="00F171F7" w:rsidRPr="00B34E63">
              <w:rPr>
                <w:bCs/>
                <w:sz w:val="30"/>
                <w:szCs w:val="30"/>
              </w:rPr>
              <w:t xml:space="preserve">                 </w:t>
            </w:r>
            <w:r w:rsidR="00F171F7">
              <w:rPr>
                <w:bCs/>
                <w:sz w:val="30"/>
                <w:szCs w:val="30"/>
              </w:rPr>
              <w:t xml:space="preserve">       </w:t>
            </w:r>
            <w:r w:rsidR="00F171F7" w:rsidRPr="00B34E63">
              <w:rPr>
                <w:bCs/>
                <w:sz w:val="30"/>
                <w:szCs w:val="30"/>
              </w:rPr>
              <w:t>202</w:t>
            </w:r>
            <w:r w:rsidR="004E5BBD">
              <w:rPr>
                <w:bCs/>
                <w:sz w:val="30"/>
                <w:szCs w:val="30"/>
              </w:rPr>
              <w:t>4</w:t>
            </w:r>
            <w:r w:rsidR="00F171F7">
              <w:rPr>
                <w:bCs/>
                <w:sz w:val="30"/>
                <w:szCs w:val="30"/>
              </w:rPr>
              <w:t xml:space="preserve">           </w:t>
            </w:r>
            <w:r w:rsidR="00F171F7" w:rsidRPr="00B34E63">
              <w:rPr>
                <w:bCs/>
                <w:sz w:val="30"/>
                <w:szCs w:val="30"/>
              </w:rPr>
              <w:t xml:space="preserve"> </w:t>
            </w:r>
          </w:p>
          <w:p w:rsidR="00F171F7" w:rsidRPr="00B909A2" w:rsidRDefault="00F171F7" w:rsidP="001A3F53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78" w:type="dxa"/>
          </w:tcPr>
          <w:p w:rsidR="00F171F7" w:rsidRPr="00B909A2" w:rsidRDefault="00F171F7" w:rsidP="001A3F5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F171F7" w:rsidRPr="00454070" w:rsidRDefault="00F171F7" w:rsidP="001A3F53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 w:rsidRPr="00454070">
              <w:rPr>
                <w:sz w:val="30"/>
                <w:szCs w:val="30"/>
              </w:rPr>
              <w:t>Отдел идеологической работы и по делам молодежи Бобруйского райисполкома</w:t>
            </w:r>
            <w:r w:rsidRPr="00454070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</w:p>
          <w:p w:rsidR="00F171F7" w:rsidRPr="00454070" w:rsidRDefault="00F171F7" w:rsidP="001A3F53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 w:rsidRPr="00454070"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 Д.И.Веревкин</w:t>
            </w:r>
          </w:p>
          <w:p w:rsidR="00F171F7" w:rsidRPr="00B34E63" w:rsidRDefault="002B35A6" w:rsidP="001A3F53">
            <w:pPr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bCs/>
                <w:sz w:val="30"/>
                <w:szCs w:val="30"/>
              </w:rPr>
              <w:t xml:space="preserve">          </w:t>
            </w:r>
            <w:r w:rsidR="00F171F7">
              <w:rPr>
                <w:bCs/>
                <w:sz w:val="30"/>
                <w:szCs w:val="30"/>
              </w:rPr>
              <w:t xml:space="preserve">                       202</w:t>
            </w:r>
            <w:r w:rsidR="00000CCA">
              <w:rPr>
                <w:bCs/>
                <w:sz w:val="30"/>
                <w:szCs w:val="30"/>
              </w:rPr>
              <w:t>4</w:t>
            </w:r>
            <w:r w:rsidR="00F171F7">
              <w:rPr>
                <w:bCs/>
                <w:sz w:val="30"/>
                <w:szCs w:val="30"/>
              </w:rPr>
              <w:t xml:space="preserve"> </w:t>
            </w:r>
            <w:r w:rsidR="00F171F7" w:rsidRPr="00B34E63">
              <w:rPr>
                <w:bCs/>
                <w:sz w:val="30"/>
                <w:szCs w:val="30"/>
              </w:rPr>
              <w:t xml:space="preserve"> </w:t>
            </w:r>
          </w:p>
          <w:p w:rsidR="00F171F7" w:rsidRDefault="00F171F7" w:rsidP="001A3F5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8469A9" w:rsidRPr="00B909A2" w:rsidRDefault="008469A9" w:rsidP="001A3F5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34E63" w:rsidRPr="00B909A2" w:rsidTr="00B34E63">
        <w:tc>
          <w:tcPr>
            <w:tcW w:w="7408" w:type="dxa"/>
          </w:tcPr>
          <w:p w:rsidR="00B34E63" w:rsidRPr="00B909A2" w:rsidRDefault="00B34E63" w:rsidP="004F7F1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5838A7" w:rsidRPr="00B909A2" w:rsidRDefault="00067000" w:rsidP="00454070">
            <w:pPr>
              <w:tabs>
                <w:tab w:val="left" w:pos="2805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</w:t>
            </w:r>
            <w:r w:rsidR="005838A7">
              <w:rPr>
                <w:bCs/>
                <w:sz w:val="30"/>
                <w:szCs w:val="30"/>
              </w:rPr>
              <w:t>чреждени</w:t>
            </w:r>
            <w:r>
              <w:rPr>
                <w:bCs/>
                <w:sz w:val="30"/>
                <w:szCs w:val="30"/>
              </w:rPr>
              <w:t>е</w:t>
            </w:r>
            <w:r w:rsidR="005838A7">
              <w:rPr>
                <w:bCs/>
                <w:sz w:val="30"/>
                <w:szCs w:val="30"/>
              </w:rPr>
              <w:t xml:space="preserve"> здравоохранения</w:t>
            </w:r>
          </w:p>
          <w:p w:rsidR="00111959" w:rsidRPr="00B34E63" w:rsidRDefault="00111959" w:rsidP="00454070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 w:rsidRPr="00B34E63">
              <w:rPr>
                <w:rFonts w:eastAsia="Times New Roman"/>
                <w:sz w:val="30"/>
                <w:szCs w:val="30"/>
                <w:lang w:eastAsia="ru-RU"/>
              </w:rPr>
              <w:t xml:space="preserve">«Бобруйский </w:t>
            </w:r>
            <w:proofErr w:type="spellStart"/>
            <w:r w:rsidRPr="00B34E63">
              <w:rPr>
                <w:rFonts w:eastAsia="Times New Roman"/>
                <w:sz w:val="30"/>
                <w:szCs w:val="30"/>
                <w:lang w:eastAsia="ru-RU"/>
              </w:rPr>
              <w:t>зон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альныйй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центр</w:t>
            </w:r>
            <w:r w:rsidR="005838A7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гигиены и эпидемиологии</w:t>
            </w:r>
            <w:r w:rsidRPr="00B34E63">
              <w:rPr>
                <w:rFonts w:eastAsia="Times New Roman"/>
                <w:sz w:val="30"/>
                <w:szCs w:val="30"/>
                <w:lang w:eastAsia="ru-RU"/>
              </w:rPr>
              <w:t>»</w:t>
            </w:r>
          </w:p>
          <w:p w:rsidR="00111959" w:rsidRPr="00B34E63" w:rsidRDefault="000E0169" w:rsidP="00111959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  </w:t>
            </w:r>
            <w:r w:rsidR="00111959" w:rsidRPr="00B34E63">
              <w:rPr>
                <w:rFonts w:eastAsia="Times New Roman"/>
                <w:sz w:val="30"/>
                <w:szCs w:val="30"/>
                <w:lang w:eastAsia="ru-RU"/>
              </w:rPr>
              <w:t>Д.Н. Лайтер</w:t>
            </w:r>
          </w:p>
          <w:p w:rsidR="00111959" w:rsidRDefault="002B35A6" w:rsidP="001119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      </w:t>
            </w:r>
            <w:r w:rsidR="00111959" w:rsidRPr="00B34E63">
              <w:rPr>
                <w:bCs/>
                <w:sz w:val="30"/>
                <w:szCs w:val="30"/>
              </w:rPr>
              <w:t xml:space="preserve">                 </w:t>
            </w:r>
            <w:r w:rsidR="00111959">
              <w:rPr>
                <w:bCs/>
                <w:sz w:val="30"/>
                <w:szCs w:val="30"/>
              </w:rPr>
              <w:t xml:space="preserve">       </w:t>
            </w:r>
            <w:r w:rsidR="00111959" w:rsidRPr="00B34E63">
              <w:rPr>
                <w:bCs/>
                <w:sz w:val="30"/>
                <w:szCs w:val="30"/>
              </w:rPr>
              <w:t>202</w:t>
            </w:r>
            <w:r w:rsidR="00000CCA">
              <w:rPr>
                <w:bCs/>
                <w:sz w:val="30"/>
                <w:szCs w:val="30"/>
              </w:rPr>
              <w:t>4</w:t>
            </w:r>
            <w:r w:rsidR="000E0169">
              <w:rPr>
                <w:bCs/>
                <w:sz w:val="30"/>
                <w:szCs w:val="30"/>
              </w:rPr>
              <w:t xml:space="preserve">   </w:t>
            </w:r>
            <w:r w:rsidR="003A7672">
              <w:rPr>
                <w:bCs/>
                <w:sz w:val="30"/>
                <w:szCs w:val="30"/>
              </w:rPr>
              <w:t xml:space="preserve">        </w:t>
            </w:r>
            <w:r w:rsidR="00111959" w:rsidRPr="00B34E63">
              <w:rPr>
                <w:bCs/>
                <w:sz w:val="30"/>
                <w:szCs w:val="30"/>
              </w:rPr>
              <w:t xml:space="preserve"> </w:t>
            </w:r>
          </w:p>
          <w:p w:rsidR="00B34E63" w:rsidRDefault="00B34E63" w:rsidP="00111959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8469A9" w:rsidRPr="00B909A2" w:rsidRDefault="008469A9" w:rsidP="00111959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78" w:type="dxa"/>
          </w:tcPr>
          <w:p w:rsidR="00F171F7" w:rsidRPr="00B909A2" w:rsidRDefault="00F171F7" w:rsidP="00F171F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F171F7" w:rsidRDefault="00F171F7" w:rsidP="00F171F7">
            <w:pPr>
              <w:spacing w:line="280" w:lineRule="exact"/>
              <w:rPr>
                <w:sz w:val="30"/>
                <w:szCs w:val="30"/>
              </w:rPr>
            </w:pPr>
            <w:r w:rsidRPr="00454070">
              <w:rPr>
                <w:sz w:val="30"/>
                <w:szCs w:val="30"/>
              </w:rPr>
              <w:t xml:space="preserve">Отдел по образованию </w:t>
            </w:r>
          </w:p>
          <w:p w:rsidR="00F171F7" w:rsidRPr="00454070" w:rsidRDefault="00F171F7" w:rsidP="00F171F7">
            <w:pPr>
              <w:spacing w:line="280" w:lineRule="exact"/>
              <w:rPr>
                <w:sz w:val="30"/>
                <w:szCs w:val="30"/>
              </w:rPr>
            </w:pPr>
            <w:r w:rsidRPr="00454070">
              <w:rPr>
                <w:sz w:val="30"/>
                <w:szCs w:val="30"/>
              </w:rPr>
              <w:t xml:space="preserve">Бобруйского райисполкома  </w:t>
            </w:r>
          </w:p>
          <w:p w:rsidR="00F171F7" w:rsidRDefault="00F171F7" w:rsidP="00F171F7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</w:p>
          <w:p w:rsidR="00F171F7" w:rsidRPr="00B34E63" w:rsidRDefault="00F171F7" w:rsidP="00F171F7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О.С.Стельмак</w:t>
            </w:r>
          </w:p>
          <w:p w:rsidR="00F171F7" w:rsidRPr="00B909A2" w:rsidRDefault="00F171F7" w:rsidP="00F171F7">
            <w:pPr>
              <w:tabs>
                <w:tab w:val="left" w:pos="2775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909A2">
              <w:rPr>
                <w:bCs/>
                <w:sz w:val="30"/>
                <w:szCs w:val="30"/>
              </w:rPr>
              <w:t xml:space="preserve"> </w:t>
            </w:r>
            <w:r w:rsidR="002B35A6">
              <w:rPr>
                <w:bCs/>
                <w:sz w:val="30"/>
                <w:szCs w:val="30"/>
              </w:rPr>
              <w:t xml:space="preserve">           </w:t>
            </w:r>
            <w:r w:rsidRPr="00B909A2">
              <w:rPr>
                <w:bCs/>
                <w:sz w:val="30"/>
                <w:szCs w:val="30"/>
              </w:rPr>
              <w:t xml:space="preserve">                    20</w:t>
            </w:r>
            <w:r>
              <w:rPr>
                <w:bCs/>
                <w:sz w:val="30"/>
                <w:szCs w:val="30"/>
              </w:rPr>
              <w:t>2</w:t>
            </w:r>
            <w:r w:rsidR="00000CCA">
              <w:rPr>
                <w:bCs/>
                <w:sz w:val="30"/>
                <w:szCs w:val="30"/>
              </w:rPr>
              <w:t>4</w:t>
            </w:r>
            <w:r>
              <w:rPr>
                <w:bCs/>
                <w:sz w:val="30"/>
                <w:szCs w:val="30"/>
              </w:rPr>
              <w:t xml:space="preserve">    </w:t>
            </w:r>
            <w:r w:rsidRPr="00B909A2">
              <w:rPr>
                <w:bCs/>
                <w:sz w:val="30"/>
                <w:szCs w:val="30"/>
              </w:rPr>
              <w:t xml:space="preserve"> </w:t>
            </w:r>
          </w:p>
          <w:p w:rsidR="00B34E63" w:rsidRPr="00B909A2" w:rsidRDefault="00B34E63" w:rsidP="004F7F1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3A2E" w:rsidRPr="00B909A2" w:rsidTr="00F335C7">
        <w:tc>
          <w:tcPr>
            <w:tcW w:w="7408" w:type="dxa"/>
          </w:tcPr>
          <w:p w:rsidR="00C03A2E" w:rsidRPr="00B909A2" w:rsidRDefault="00C03A2E" w:rsidP="00F335C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C03A2E" w:rsidRPr="00F171F7" w:rsidRDefault="00C03A2E" w:rsidP="00F335C7">
            <w:pPr>
              <w:spacing w:line="280" w:lineRule="exact"/>
              <w:rPr>
                <w:sz w:val="30"/>
                <w:szCs w:val="30"/>
              </w:rPr>
            </w:pPr>
            <w:r w:rsidRPr="00F171F7">
              <w:rPr>
                <w:sz w:val="30"/>
                <w:szCs w:val="30"/>
              </w:rPr>
              <w:t>УКП</w:t>
            </w:r>
            <w:r>
              <w:rPr>
                <w:sz w:val="30"/>
                <w:szCs w:val="30"/>
              </w:rPr>
              <w:t xml:space="preserve"> </w:t>
            </w:r>
            <w:r w:rsidRPr="00F171F7">
              <w:rPr>
                <w:sz w:val="30"/>
                <w:szCs w:val="30"/>
              </w:rPr>
              <w:t xml:space="preserve">"Жилкомхоз» Бобруйского райисполкома  </w:t>
            </w:r>
          </w:p>
          <w:p w:rsidR="00C03A2E" w:rsidRDefault="00C03A2E" w:rsidP="00F335C7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</w:p>
          <w:p w:rsidR="00C03A2E" w:rsidRPr="00B34E63" w:rsidRDefault="00C03A2E" w:rsidP="00F335C7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eastAsia="Times New Roman"/>
                <w:sz w:val="30"/>
                <w:szCs w:val="30"/>
                <w:lang w:eastAsia="ru-RU"/>
              </w:rPr>
              <w:t>С.В.Гриченок</w:t>
            </w:r>
            <w:proofErr w:type="spellEnd"/>
          </w:p>
          <w:p w:rsidR="00C03A2E" w:rsidRPr="00B909A2" w:rsidRDefault="00C03A2E" w:rsidP="00F335C7">
            <w:pPr>
              <w:tabs>
                <w:tab w:val="left" w:pos="2775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909A2">
              <w:rPr>
                <w:bCs/>
                <w:sz w:val="30"/>
                <w:szCs w:val="30"/>
              </w:rPr>
              <w:t xml:space="preserve"> </w:t>
            </w:r>
            <w:r w:rsidR="002B35A6">
              <w:rPr>
                <w:bCs/>
                <w:sz w:val="30"/>
                <w:szCs w:val="30"/>
              </w:rPr>
              <w:t xml:space="preserve">           </w:t>
            </w:r>
            <w:r w:rsidRPr="00B909A2">
              <w:rPr>
                <w:bCs/>
                <w:sz w:val="30"/>
                <w:szCs w:val="30"/>
              </w:rPr>
              <w:t xml:space="preserve">                    20</w:t>
            </w:r>
            <w:r>
              <w:rPr>
                <w:bCs/>
                <w:sz w:val="30"/>
                <w:szCs w:val="30"/>
              </w:rPr>
              <w:t>2</w:t>
            </w:r>
            <w:r w:rsidR="00000CCA">
              <w:rPr>
                <w:bCs/>
                <w:sz w:val="30"/>
                <w:szCs w:val="30"/>
              </w:rPr>
              <w:t>4</w:t>
            </w:r>
            <w:r>
              <w:rPr>
                <w:bCs/>
                <w:sz w:val="30"/>
                <w:szCs w:val="30"/>
              </w:rPr>
              <w:t xml:space="preserve">    </w:t>
            </w:r>
            <w:r w:rsidRPr="00B909A2">
              <w:rPr>
                <w:bCs/>
                <w:sz w:val="30"/>
                <w:szCs w:val="30"/>
              </w:rPr>
              <w:t xml:space="preserve"> </w:t>
            </w:r>
          </w:p>
          <w:p w:rsidR="00C03A2E" w:rsidRPr="00B909A2" w:rsidRDefault="00C03A2E" w:rsidP="00F335C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78" w:type="dxa"/>
          </w:tcPr>
          <w:p w:rsidR="00C03A2E" w:rsidRPr="00B909A2" w:rsidRDefault="00C03A2E" w:rsidP="00F335C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C03A2E" w:rsidRPr="00B909A2" w:rsidRDefault="00C03A2E" w:rsidP="00F335C7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Учреждение здравоохранения</w:t>
            </w:r>
          </w:p>
          <w:p w:rsidR="00C03A2E" w:rsidRPr="00B909A2" w:rsidRDefault="00C03A2E" w:rsidP="00F335C7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«Бобруйская городская поликлиника №2»</w:t>
            </w:r>
          </w:p>
          <w:p w:rsidR="00C03A2E" w:rsidRDefault="00C03A2E" w:rsidP="00F335C7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909A2">
              <w:rPr>
                <w:bCs/>
                <w:sz w:val="30"/>
                <w:szCs w:val="30"/>
              </w:rPr>
              <w:t xml:space="preserve">  </w:t>
            </w:r>
          </w:p>
          <w:p w:rsidR="00C03A2E" w:rsidRPr="00B909A2" w:rsidRDefault="00C03A2E" w:rsidP="00F335C7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                               </w:t>
            </w:r>
            <w:proofErr w:type="spellStart"/>
            <w:r w:rsidR="00000CCA">
              <w:rPr>
                <w:bCs/>
                <w:sz w:val="30"/>
                <w:szCs w:val="30"/>
              </w:rPr>
              <w:t>Т.В.Гацко</w:t>
            </w:r>
            <w:proofErr w:type="spellEnd"/>
            <w:r w:rsidRPr="00B909A2">
              <w:rPr>
                <w:bCs/>
                <w:sz w:val="30"/>
                <w:szCs w:val="30"/>
              </w:rPr>
              <w:t xml:space="preserve">                                             </w:t>
            </w:r>
          </w:p>
          <w:p w:rsidR="00C03A2E" w:rsidRDefault="00C03A2E" w:rsidP="00F335C7">
            <w:pPr>
              <w:tabs>
                <w:tab w:val="left" w:pos="4179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</w:t>
            </w:r>
            <w:r w:rsidR="002B35A6">
              <w:rPr>
                <w:bCs/>
                <w:sz w:val="30"/>
                <w:szCs w:val="30"/>
              </w:rPr>
              <w:t xml:space="preserve">          </w:t>
            </w:r>
            <w:r w:rsidRPr="00B909A2">
              <w:rPr>
                <w:bCs/>
                <w:sz w:val="30"/>
                <w:szCs w:val="30"/>
              </w:rPr>
              <w:t xml:space="preserve">                     20</w:t>
            </w:r>
            <w:r>
              <w:rPr>
                <w:bCs/>
                <w:sz w:val="30"/>
                <w:szCs w:val="30"/>
              </w:rPr>
              <w:t>2</w:t>
            </w:r>
            <w:r w:rsidR="00000CCA">
              <w:rPr>
                <w:bCs/>
                <w:sz w:val="30"/>
                <w:szCs w:val="30"/>
              </w:rPr>
              <w:t>4</w:t>
            </w:r>
            <w:r>
              <w:rPr>
                <w:bCs/>
                <w:sz w:val="30"/>
                <w:szCs w:val="30"/>
              </w:rPr>
              <w:t xml:space="preserve">      </w:t>
            </w:r>
          </w:p>
          <w:p w:rsidR="00C03A2E" w:rsidRPr="00AA12DD" w:rsidRDefault="00C03A2E" w:rsidP="00F335C7">
            <w:pPr>
              <w:tabs>
                <w:tab w:val="left" w:pos="4179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</w:t>
            </w:r>
          </w:p>
        </w:tc>
      </w:tr>
      <w:tr w:rsidR="00B34E63" w:rsidRPr="00B909A2" w:rsidTr="00B34E63">
        <w:tc>
          <w:tcPr>
            <w:tcW w:w="7408" w:type="dxa"/>
          </w:tcPr>
          <w:p w:rsidR="00B34E63" w:rsidRPr="00B909A2" w:rsidRDefault="00B34E63" w:rsidP="00044ED1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78" w:type="dxa"/>
          </w:tcPr>
          <w:p w:rsidR="00B34E63" w:rsidRPr="00AA12DD" w:rsidRDefault="00B34E63" w:rsidP="00BA0121">
            <w:pPr>
              <w:tabs>
                <w:tab w:val="left" w:pos="4179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</w:tr>
    </w:tbl>
    <w:p w:rsidR="00DC6139" w:rsidRDefault="00DC6139" w:rsidP="00AA12DD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sectPr w:rsidR="00DC6139" w:rsidSect="00C03A2E">
      <w:pgSz w:w="16838" w:h="11906" w:orient="landscape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66E6"/>
    <w:multiLevelType w:val="hybridMultilevel"/>
    <w:tmpl w:val="FC027582"/>
    <w:lvl w:ilvl="0" w:tplc="4120F3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8251A12"/>
    <w:multiLevelType w:val="hybridMultilevel"/>
    <w:tmpl w:val="352C43D4"/>
    <w:lvl w:ilvl="0" w:tplc="55CCF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5E7D74"/>
    <w:multiLevelType w:val="hybridMultilevel"/>
    <w:tmpl w:val="1BACF766"/>
    <w:lvl w:ilvl="0" w:tplc="89D2E1C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183EBF"/>
    <w:multiLevelType w:val="hybridMultilevel"/>
    <w:tmpl w:val="1874A24A"/>
    <w:lvl w:ilvl="0" w:tplc="1A0A340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EA621B"/>
    <w:multiLevelType w:val="hybridMultilevel"/>
    <w:tmpl w:val="F74E1144"/>
    <w:lvl w:ilvl="0" w:tplc="0419000F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22BE1549"/>
    <w:multiLevelType w:val="hybridMultilevel"/>
    <w:tmpl w:val="1F8A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3654"/>
    <w:multiLevelType w:val="hybridMultilevel"/>
    <w:tmpl w:val="A62EE66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9A5BAF"/>
    <w:multiLevelType w:val="hybridMultilevel"/>
    <w:tmpl w:val="1ECCFAC8"/>
    <w:lvl w:ilvl="0" w:tplc="4120F3A2">
      <w:start w:val="1"/>
      <w:numFmt w:val="decimal"/>
      <w:lvlText w:val="%1."/>
      <w:lvlJc w:val="center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309456EF"/>
    <w:multiLevelType w:val="hybridMultilevel"/>
    <w:tmpl w:val="C8EEF36C"/>
    <w:lvl w:ilvl="0" w:tplc="DD28F8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696E08"/>
    <w:multiLevelType w:val="hybridMultilevel"/>
    <w:tmpl w:val="EFB818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54E43"/>
    <w:multiLevelType w:val="hybridMultilevel"/>
    <w:tmpl w:val="6FCA34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EB1DCE"/>
    <w:multiLevelType w:val="hybridMultilevel"/>
    <w:tmpl w:val="37201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1E5F97"/>
    <w:multiLevelType w:val="hybridMultilevel"/>
    <w:tmpl w:val="EC8E904A"/>
    <w:lvl w:ilvl="0" w:tplc="4120F3A2">
      <w:start w:val="1"/>
      <w:numFmt w:val="decimal"/>
      <w:lvlText w:val="%1."/>
      <w:lvlJc w:val="center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5E04194D"/>
    <w:multiLevelType w:val="hybridMultilevel"/>
    <w:tmpl w:val="9A7E7EA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664C4008"/>
    <w:multiLevelType w:val="hybridMultilevel"/>
    <w:tmpl w:val="E72651CC"/>
    <w:lvl w:ilvl="0" w:tplc="D0D04A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6C84758"/>
    <w:multiLevelType w:val="multilevel"/>
    <w:tmpl w:val="937A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516B71"/>
    <w:multiLevelType w:val="hybridMultilevel"/>
    <w:tmpl w:val="E6225B82"/>
    <w:lvl w:ilvl="0" w:tplc="2D06B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1169F3"/>
    <w:multiLevelType w:val="hybridMultilevel"/>
    <w:tmpl w:val="5BE6FA94"/>
    <w:lvl w:ilvl="0" w:tplc="2D06B1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4B08F7"/>
    <w:multiLevelType w:val="hybridMultilevel"/>
    <w:tmpl w:val="B1D492C6"/>
    <w:lvl w:ilvl="0" w:tplc="C2F85E94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E222CAC"/>
    <w:multiLevelType w:val="hybridMultilevel"/>
    <w:tmpl w:val="FC027582"/>
    <w:lvl w:ilvl="0" w:tplc="4120F3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7F344CE1"/>
    <w:multiLevelType w:val="hybridMultilevel"/>
    <w:tmpl w:val="B008D176"/>
    <w:lvl w:ilvl="0" w:tplc="F47E2B9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10"/>
  </w:num>
  <w:num w:numId="6">
    <w:abstractNumId w:val="16"/>
  </w:num>
  <w:num w:numId="7">
    <w:abstractNumId w:val="8"/>
  </w:num>
  <w:num w:numId="8">
    <w:abstractNumId w:val="9"/>
  </w:num>
  <w:num w:numId="9">
    <w:abstractNumId w:val="17"/>
  </w:num>
  <w:num w:numId="10">
    <w:abstractNumId w:val="1"/>
  </w:num>
  <w:num w:numId="11">
    <w:abstractNumId w:val="5"/>
  </w:num>
  <w:num w:numId="12">
    <w:abstractNumId w:val="2"/>
  </w:num>
  <w:num w:numId="13">
    <w:abstractNumId w:val="18"/>
  </w:num>
  <w:num w:numId="14">
    <w:abstractNumId w:val="20"/>
  </w:num>
  <w:num w:numId="15">
    <w:abstractNumId w:val="19"/>
  </w:num>
  <w:num w:numId="16">
    <w:abstractNumId w:val="0"/>
  </w:num>
  <w:num w:numId="17">
    <w:abstractNumId w:val="13"/>
  </w:num>
  <w:num w:numId="18">
    <w:abstractNumId w:val="12"/>
  </w:num>
  <w:num w:numId="19">
    <w:abstractNumId w:val="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85"/>
    <w:rsid w:val="00000CCA"/>
    <w:rsid w:val="000015B2"/>
    <w:rsid w:val="0000507D"/>
    <w:rsid w:val="0000572B"/>
    <w:rsid w:val="00007422"/>
    <w:rsid w:val="00014100"/>
    <w:rsid w:val="00014E4F"/>
    <w:rsid w:val="00021F76"/>
    <w:rsid w:val="000233B8"/>
    <w:rsid w:val="00031581"/>
    <w:rsid w:val="00032975"/>
    <w:rsid w:val="00033853"/>
    <w:rsid w:val="00034CD1"/>
    <w:rsid w:val="00035FB9"/>
    <w:rsid w:val="000370E3"/>
    <w:rsid w:val="00040CBB"/>
    <w:rsid w:val="0004143E"/>
    <w:rsid w:val="00041E4E"/>
    <w:rsid w:val="00044ED1"/>
    <w:rsid w:val="000461AF"/>
    <w:rsid w:val="00046BB1"/>
    <w:rsid w:val="00046D10"/>
    <w:rsid w:val="00047356"/>
    <w:rsid w:val="00052C30"/>
    <w:rsid w:val="00053B58"/>
    <w:rsid w:val="0006029A"/>
    <w:rsid w:val="000611E8"/>
    <w:rsid w:val="00061310"/>
    <w:rsid w:val="00067000"/>
    <w:rsid w:val="00073DA0"/>
    <w:rsid w:val="00077228"/>
    <w:rsid w:val="00086A25"/>
    <w:rsid w:val="000914AB"/>
    <w:rsid w:val="00091F56"/>
    <w:rsid w:val="00092D47"/>
    <w:rsid w:val="00094E58"/>
    <w:rsid w:val="000A0305"/>
    <w:rsid w:val="000A0938"/>
    <w:rsid w:val="000A0CE2"/>
    <w:rsid w:val="000A0D29"/>
    <w:rsid w:val="000A52B9"/>
    <w:rsid w:val="000B5BD8"/>
    <w:rsid w:val="000B7140"/>
    <w:rsid w:val="000C0453"/>
    <w:rsid w:val="000C18CD"/>
    <w:rsid w:val="000C62FA"/>
    <w:rsid w:val="000C636A"/>
    <w:rsid w:val="000C7B0F"/>
    <w:rsid w:val="000D3A16"/>
    <w:rsid w:val="000D6609"/>
    <w:rsid w:val="000D7D1C"/>
    <w:rsid w:val="000E0169"/>
    <w:rsid w:val="000E1756"/>
    <w:rsid w:val="000E3D4E"/>
    <w:rsid w:val="000E4797"/>
    <w:rsid w:val="000F0BE3"/>
    <w:rsid w:val="000F0C1B"/>
    <w:rsid w:val="000F4934"/>
    <w:rsid w:val="000F4AD9"/>
    <w:rsid w:val="000F4F26"/>
    <w:rsid w:val="000F6764"/>
    <w:rsid w:val="000F7FA2"/>
    <w:rsid w:val="0010213D"/>
    <w:rsid w:val="001026BD"/>
    <w:rsid w:val="00104441"/>
    <w:rsid w:val="00104DE5"/>
    <w:rsid w:val="00105131"/>
    <w:rsid w:val="001052F9"/>
    <w:rsid w:val="001055EF"/>
    <w:rsid w:val="001067CA"/>
    <w:rsid w:val="001072E0"/>
    <w:rsid w:val="00107E1D"/>
    <w:rsid w:val="00110580"/>
    <w:rsid w:val="00111959"/>
    <w:rsid w:val="0011261F"/>
    <w:rsid w:val="00114B7A"/>
    <w:rsid w:val="001153FF"/>
    <w:rsid w:val="00115659"/>
    <w:rsid w:val="0012140C"/>
    <w:rsid w:val="001246AE"/>
    <w:rsid w:val="00132556"/>
    <w:rsid w:val="00132E6A"/>
    <w:rsid w:val="00134333"/>
    <w:rsid w:val="001370CF"/>
    <w:rsid w:val="0014186A"/>
    <w:rsid w:val="00146495"/>
    <w:rsid w:val="00151700"/>
    <w:rsid w:val="001571C4"/>
    <w:rsid w:val="00162C6E"/>
    <w:rsid w:val="00162F8A"/>
    <w:rsid w:val="001664D3"/>
    <w:rsid w:val="00166F89"/>
    <w:rsid w:val="001740BD"/>
    <w:rsid w:val="00176A1D"/>
    <w:rsid w:val="0018034C"/>
    <w:rsid w:val="00184989"/>
    <w:rsid w:val="001860E6"/>
    <w:rsid w:val="001910D1"/>
    <w:rsid w:val="00191C2E"/>
    <w:rsid w:val="00192BCC"/>
    <w:rsid w:val="00193DA8"/>
    <w:rsid w:val="001958C4"/>
    <w:rsid w:val="001963C3"/>
    <w:rsid w:val="00196AB7"/>
    <w:rsid w:val="00196CE1"/>
    <w:rsid w:val="00197C69"/>
    <w:rsid w:val="001A05A8"/>
    <w:rsid w:val="001A1DB6"/>
    <w:rsid w:val="001A338A"/>
    <w:rsid w:val="001A4568"/>
    <w:rsid w:val="001B027F"/>
    <w:rsid w:val="001C0734"/>
    <w:rsid w:val="001C125A"/>
    <w:rsid w:val="001C6356"/>
    <w:rsid w:val="001C6A4F"/>
    <w:rsid w:val="001D1E33"/>
    <w:rsid w:val="001D2235"/>
    <w:rsid w:val="001D35FB"/>
    <w:rsid w:val="001D7602"/>
    <w:rsid w:val="001E0BBE"/>
    <w:rsid w:val="001E11FE"/>
    <w:rsid w:val="001E2A4D"/>
    <w:rsid w:val="001E3BEB"/>
    <w:rsid w:val="001E3D01"/>
    <w:rsid w:val="001E3F7C"/>
    <w:rsid w:val="001E78DC"/>
    <w:rsid w:val="001F0E6F"/>
    <w:rsid w:val="001F2C8B"/>
    <w:rsid w:val="00202FFC"/>
    <w:rsid w:val="00205760"/>
    <w:rsid w:val="00205B36"/>
    <w:rsid w:val="00205EA0"/>
    <w:rsid w:val="00210D11"/>
    <w:rsid w:val="002114BE"/>
    <w:rsid w:val="0021630B"/>
    <w:rsid w:val="0021753B"/>
    <w:rsid w:val="002228E0"/>
    <w:rsid w:val="002245EA"/>
    <w:rsid w:val="0022604D"/>
    <w:rsid w:val="00230E24"/>
    <w:rsid w:val="00233E69"/>
    <w:rsid w:val="00233F5E"/>
    <w:rsid w:val="0023486B"/>
    <w:rsid w:val="00234E22"/>
    <w:rsid w:val="00237308"/>
    <w:rsid w:val="0023770C"/>
    <w:rsid w:val="00241B8B"/>
    <w:rsid w:val="00242033"/>
    <w:rsid w:val="00244221"/>
    <w:rsid w:val="00245CAD"/>
    <w:rsid w:val="0024767B"/>
    <w:rsid w:val="00250BAA"/>
    <w:rsid w:val="00254280"/>
    <w:rsid w:val="00254BAC"/>
    <w:rsid w:val="0026147E"/>
    <w:rsid w:val="002663B9"/>
    <w:rsid w:val="002665E5"/>
    <w:rsid w:val="00270224"/>
    <w:rsid w:val="00272DDC"/>
    <w:rsid w:val="002748F1"/>
    <w:rsid w:val="00280213"/>
    <w:rsid w:val="00280765"/>
    <w:rsid w:val="00280F09"/>
    <w:rsid w:val="00284F6B"/>
    <w:rsid w:val="00285151"/>
    <w:rsid w:val="002852FB"/>
    <w:rsid w:val="0028534E"/>
    <w:rsid w:val="00292546"/>
    <w:rsid w:val="002930FF"/>
    <w:rsid w:val="00293D01"/>
    <w:rsid w:val="002A134E"/>
    <w:rsid w:val="002A2D6D"/>
    <w:rsid w:val="002A3FD2"/>
    <w:rsid w:val="002A4868"/>
    <w:rsid w:val="002A4E33"/>
    <w:rsid w:val="002B294B"/>
    <w:rsid w:val="002B2B8B"/>
    <w:rsid w:val="002B35A6"/>
    <w:rsid w:val="002B4823"/>
    <w:rsid w:val="002C0519"/>
    <w:rsid w:val="002C2A09"/>
    <w:rsid w:val="002C4AC1"/>
    <w:rsid w:val="002C4F12"/>
    <w:rsid w:val="002C55F3"/>
    <w:rsid w:val="002C6D89"/>
    <w:rsid w:val="002D015D"/>
    <w:rsid w:val="002D0D32"/>
    <w:rsid w:val="002D2538"/>
    <w:rsid w:val="002D3660"/>
    <w:rsid w:val="002D4DD1"/>
    <w:rsid w:val="002D4E26"/>
    <w:rsid w:val="002D5280"/>
    <w:rsid w:val="002E1E94"/>
    <w:rsid w:val="002E363B"/>
    <w:rsid w:val="002E3E0D"/>
    <w:rsid w:val="002E7134"/>
    <w:rsid w:val="002F350A"/>
    <w:rsid w:val="00300282"/>
    <w:rsid w:val="00305126"/>
    <w:rsid w:val="00306EA7"/>
    <w:rsid w:val="0031086F"/>
    <w:rsid w:val="0032152F"/>
    <w:rsid w:val="00333543"/>
    <w:rsid w:val="00334B30"/>
    <w:rsid w:val="0033798C"/>
    <w:rsid w:val="00340D26"/>
    <w:rsid w:val="00341276"/>
    <w:rsid w:val="003414AD"/>
    <w:rsid w:val="00341C26"/>
    <w:rsid w:val="003443BF"/>
    <w:rsid w:val="00346099"/>
    <w:rsid w:val="003474D0"/>
    <w:rsid w:val="003509E9"/>
    <w:rsid w:val="0035113A"/>
    <w:rsid w:val="00352096"/>
    <w:rsid w:val="0036019A"/>
    <w:rsid w:val="003617A0"/>
    <w:rsid w:val="00362A2D"/>
    <w:rsid w:val="00366524"/>
    <w:rsid w:val="00367BFC"/>
    <w:rsid w:val="00370A09"/>
    <w:rsid w:val="00372C05"/>
    <w:rsid w:val="00380321"/>
    <w:rsid w:val="0038275E"/>
    <w:rsid w:val="00383D42"/>
    <w:rsid w:val="00387175"/>
    <w:rsid w:val="00387A37"/>
    <w:rsid w:val="003904EA"/>
    <w:rsid w:val="003909C7"/>
    <w:rsid w:val="00392DD8"/>
    <w:rsid w:val="003A0028"/>
    <w:rsid w:val="003A1A52"/>
    <w:rsid w:val="003A3525"/>
    <w:rsid w:val="003A38F1"/>
    <w:rsid w:val="003A5156"/>
    <w:rsid w:val="003A7672"/>
    <w:rsid w:val="003B3176"/>
    <w:rsid w:val="003B4034"/>
    <w:rsid w:val="003B48A7"/>
    <w:rsid w:val="003B4F18"/>
    <w:rsid w:val="003C0D92"/>
    <w:rsid w:val="003C4EAE"/>
    <w:rsid w:val="003C7BFE"/>
    <w:rsid w:val="003D5523"/>
    <w:rsid w:val="003E1D60"/>
    <w:rsid w:val="003E7D1F"/>
    <w:rsid w:val="003F16E0"/>
    <w:rsid w:val="003F1BB6"/>
    <w:rsid w:val="003F3E8D"/>
    <w:rsid w:val="003F49E9"/>
    <w:rsid w:val="003F6B93"/>
    <w:rsid w:val="00401127"/>
    <w:rsid w:val="00406FDB"/>
    <w:rsid w:val="00410497"/>
    <w:rsid w:val="004113B8"/>
    <w:rsid w:val="0041254E"/>
    <w:rsid w:val="0041522D"/>
    <w:rsid w:val="00420CF6"/>
    <w:rsid w:val="004325CC"/>
    <w:rsid w:val="004337D1"/>
    <w:rsid w:val="004357E3"/>
    <w:rsid w:val="004359D0"/>
    <w:rsid w:val="0043758D"/>
    <w:rsid w:val="00440511"/>
    <w:rsid w:val="00443CDD"/>
    <w:rsid w:val="00446F6E"/>
    <w:rsid w:val="00450278"/>
    <w:rsid w:val="00450CED"/>
    <w:rsid w:val="00451541"/>
    <w:rsid w:val="00454070"/>
    <w:rsid w:val="00455D30"/>
    <w:rsid w:val="004578DE"/>
    <w:rsid w:val="00460170"/>
    <w:rsid w:val="00464B79"/>
    <w:rsid w:val="00464CC5"/>
    <w:rsid w:val="00470E9A"/>
    <w:rsid w:val="00472172"/>
    <w:rsid w:val="0047406F"/>
    <w:rsid w:val="00474A29"/>
    <w:rsid w:val="00481251"/>
    <w:rsid w:val="00485435"/>
    <w:rsid w:val="004863B0"/>
    <w:rsid w:val="00491C46"/>
    <w:rsid w:val="00492853"/>
    <w:rsid w:val="00492A8C"/>
    <w:rsid w:val="004960AE"/>
    <w:rsid w:val="00497FC5"/>
    <w:rsid w:val="004B441E"/>
    <w:rsid w:val="004C0607"/>
    <w:rsid w:val="004C0E14"/>
    <w:rsid w:val="004C18F2"/>
    <w:rsid w:val="004C19FD"/>
    <w:rsid w:val="004C1E66"/>
    <w:rsid w:val="004C2589"/>
    <w:rsid w:val="004D1169"/>
    <w:rsid w:val="004D177D"/>
    <w:rsid w:val="004D17D1"/>
    <w:rsid w:val="004E2FFE"/>
    <w:rsid w:val="004E5BBD"/>
    <w:rsid w:val="004E64C2"/>
    <w:rsid w:val="004E66D7"/>
    <w:rsid w:val="004F126F"/>
    <w:rsid w:val="004F3596"/>
    <w:rsid w:val="004F4036"/>
    <w:rsid w:val="005006DF"/>
    <w:rsid w:val="00501A05"/>
    <w:rsid w:val="00501F2A"/>
    <w:rsid w:val="00504BC8"/>
    <w:rsid w:val="005131A8"/>
    <w:rsid w:val="0052580B"/>
    <w:rsid w:val="005263D6"/>
    <w:rsid w:val="00530173"/>
    <w:rsid w:val="005337B1"/>
    <w:rsid w:val="0053616A"/>
    <w:rsid w:val="00537A1F"/>
    <w:rsid w:val="00537EB9"/>
    <w:rsid w:val="005510ED"/>
    <w:rsid w:val="005512A5"/>
    <w:rsid w:val="00552ECC"/>
    <w:rsid w:val="005543A1"/>
    <w:rsid w:val="0055663B"/>
    <w:rsid w:val="0055713E"/>
    <w:rsid w:val="005600F1"/>
    <w:rsid w:val="00564B31"/>
    <w:rsid w:val="005671B5"/>
    <w:rsid w:val="0056745D"/>
    <w:rsid w:val="00572C52"/>
    <w:rsid w:val="00576EDA"/>
    <w:rsid w:val="00577886"/>
    <w:rsid w:val="00582039"/>
    <w:rsid w:val="00582C2C"/>
    <w:rsid w:val="005838A7"/>
    <w:rsid w:val="0058646A"/>
    <w:rsid w:val="00590B40"/>
    <w:rsid w:val="0059204A"/>
    <w:rsid w:val="00592460"/>
    <w:rsid w:val="00597FF0"/>
    <w:rsid w:val="005A00AD"/>
    <w:rsid w:val="005A1CEE"/>
    <w:rsid w:val="005A5C6E"/>
    <w:rsid w:val="005B5D19"/>
    <w:rsid w:val="005B5F4A"/>
    <w:rsid w:val="005B7B21"/>
    <w:rsid w:val="005B7E92"/>
    <w:rsid w:val="005C2519"/>
    <w:rsid w:val="005C39FA"/>
    <w:rsid w:val="005C4A9A"/>
    <w:rsid w:val="005C7768"/>
    <w:rsid w:val="005C7E95"/>
    <w:rsid w:val="005D05DE"/>
    <w:rsid w:val="005D1CF0"/>
    <w:rsid w:val="005D242A"/>
    <w:rsid w:val="005D271F"/>
    <w:rsid w:val="005D5950"/>
    <w:rsid w:val="005D6CA9"/>
    <w:rsid w:val="005D77AB"/>
    <w:rsid w:val="005E1335"/>
    <w:rsid w:val="005E6F1A"/>
    <w:rsid w:val="005F0185"/>
    <w:rsid w:val="005F080A"/>
    <w:rsid w:val="005F29B5"/>
    <w:rsid w:val="005F337D"/>
    <w:rsid w:val="005F7B7C"/>
    <w:rsid w:val="00600D69"/>
    <w:rsid w:val="00602CF1"/>
    <w:rsid w:val="0060719E"/>
    <w:rsid w:val="006105F0"/>
    <w:rsid w:val="00617FD0"/>
    <w:rsid w:val="00627679"/>
    <w:rsid w:val="006306ED"/>
    <w:rsid w:val="00631A5B"/>
    <w:rsid w:val="0063422B"/>
    <w:rsid w:val="006345DA"/>
    <w:rsid w:val="00634FEE"/>
    <w:rsid w:val="00642A64"/>
    <w:rsid w:val="006433F6"/>
    <w:rsid w:val="006437FC"/>
    <w:rsid w:val="00644951"/>
    <w:rsid w:val="0064629D"/>
    <w:rsid w:val="00647C0A"/>
    <w:rsid w:val="00656F79"/>
    <w:rsid w:val="00657607"/>
    <w:rsid w:val="006610CF"/>
    <w:rsid w:val="00661791"/>
    <w:rsid w:val="0066387F"/>
    <w:rsid w:val="006679B5"/>
    <w:rsid w:val="00671EAF"/>
    <w:rsid w:val="006736D1"/>
    <w:rsid w:val="0067427D"/>
    <w:rsid w:val="006751B7"/>
    <w:rsid w:val="00675403"/>
    <w:rsid w:val="006765C9"/>
    <w:rsid w:val="0068160F"/>
    <w:rsid w:val="00685A1B"/>
    <w:rsid w:val="006A0365"/>
    <w:rsid w:val="006A0794"/>
    <w:rsid w:val="006A1004"/>
    <w:rsid w:val="006A3771"/>
    <w:rsid w:val="006A42F8"/>
    <w:rsid w:val="006A64ED"/>
    <w:rsid w:val="006A7854"/>
    <w:rsid w:val="006B58DF"/>
    <w:rsid w:val="006B5CCA"/>
    <w:rsid w:val="006B6008"/>
    <w:rsid w:val="006B63E3"/>
    <w:rsid w:val="006B6403"/>
    <w:rsid w:val="006B70B0"/>
    <w:rsid w:val="006B753B"/>
    <w:rsid w:val="006B7A6F"/>
    <w:rsid w:val="006B7E7E"/>
    <w:rsid w:val="006C00F0"/>
    <w:rsid w:val="006C0B17"/>
    <w:rsid w:val="006C2B84"/>
    <w:rsid w:val="006C50B7"/>
    <w:rsid w:val="006C646A"/>
    <w:rsid w:val="006D5AF7"/>
    <w:rsid w:val="006D71A4"/>
    <w:rsid w:val="006E02EE"/>
    <w:rsid w:val="006E1283"/>
    <w:rsid w:val="006E2B4F"/>
    <w:rsid w:val="006E31A5"/>
    <w:rsid w:val="006E3F5C"/>
    <w:rsid w:val="006F0A75"/>
    <w:rsid w:val="006F0E62"/>
    <w:rsid w:val="006F4A08"/>
    <w:rsid w:val="006F526A"/>
    <w:rsid w:val="00702788"/>
    <w:rsid w:val="0070306B"/>
    <w:rsid w:val="00703C15"/>
    <w:rsid w:val="00704400"/>
    <w:rsid w:val="0070571C"/>
    <w:rsid w:val="00705A06"/>
    <w:rsid w:val="0071234E"/>
    <w:rsid w:val="00721345"/>
    <w:rsid w:val="00726543"/>
    <w:rsid w:val="00733D72"/>
    <w:rsid w:val="00734BA4"/>
    <w:rsid w:val="007358E8"/>
    <w:rsid w:val="0073607B"/>
    <w:rsid w:val="00737E78"/>
    <w:rsid w:val="00740403"/>
    <w:rsid w:val="00751C00"/>
    <w:rsid w:val="0075209B"/>
    <w:rsid w:val="007530C3"/>
    <w:rsid w:val="007545A0"/>
    <w:rsid w:val="00754BA5"/>
    <w:rsid w:val="007608A3"/>
    <w:rsid w:val="00763AFD"/>
    <w:rsid w:val="007662C7"/>
    <w:rsid w:val="00766606"/>
    <w:rsid w:val="00766A65"/>
    <w:rsid w:val="00770C2C"/>
    <w:rsid w:val="00772008"/>
    <w:rsid w:val="00772234"/>
    <w:rsid w:val="00772DF6"/>
    <w:rsid w:val="00774988"/>
    <w:rsid w:val="00774E28"/>
    <w:rsid w:val="00776221"/>
    <w:rsid w:val="0077699F"/>
    <w:rsid w:val="00777BA0"/>
    <w:rsid w:val="00777BE8"/>
    <w:rsid w:val="007815BA"/>
    <w:rsid w:val="007831FE"/>
    <w:rsid w:val="00787794"/>
    <w:rsid w:val="007879DA"/>
    <w:rsid w:val="007A0302"/>
    <w:rsid w:val="007A16D8"/>
    <w:rsid w:val="007A1E1E"/>
    <w:rsid w:val="007A5718"/>
    <w:rsid w:val="007A6B6E"/>
    <w:rsid w:val="007B04B6"/>
    <w:rsid w:val="007B27A8"/>
    <w:rsid w:val="007B357C"/>
    <w:rsid w:val="007B4137"/>
    <w:rsid w:val="007C20BE"/>
    <w:rsid w:val="007C31FB"/>
    <w:rsid w:val="007C5133"/>
    <w:rsid w:val="007C7E38"/>
    <w:rsid w:val="007D3CC4"/>
    <w:rsid w:val="007D46DF"/>
    <w:rsid w:val="007D552F"/>
    <w:rsid w:val="007E08AB"/>
    <w:rsid w:val="007E0EA8"/>
    <w:rsid w:val="007E7F6D"/>
    <w:rsid w:val="007F3028"/>
    <w:rsid w:val="007F65FF"/>
    <w:rsid w:val="00801DDE"/>
    <w:rsid w:val="008150C2"/>
    <w:rsid w:val="0081585A"/>
    <w:rsid w:val="00817296"/>
    <w:rsid w:val="00817DC2"/>
    <w:rsid w:val="00820D95"/>
    <w:rsid w:val="00823072"/>
    <w:rsid w:val="008241E7"/>
    <w:rsid w:val="00825334"/>
    <w:rsid w:val="00827715"/>
    <w:rsid w:val="00833410"/>
    <w:rsid w:val="008340EE"/>
    <w:rsid w:val="008373D5"/>
    <w:rsid w:val="00840209"/>
    <w:rsid w:val="008469A9"/>
    <w:rsid w:val="008506D7"/>
    <w:rsid w:val="008602E3"/>
    <w:rsid w:val="00860F6F"/>
    <w:rsid w:val="00861D05"/>
    <w:rsid w:val="00862C58"/>
    <w:rsid w:val="00871F84"/>
    <w:rsid w:val="008751D3"/>
    <w:rsid w:val="00876964"/>
    <w:rsid w:val="00882A0C"/>
    <w:rsid w:val="00887C5A"/>
    <w:rsid w:val="00887F79"/>
    <w:rsid w:val="008932B7"/>
    <w:rsid w:val="00894F98"/>
    <w:rsid w:val="008978FC"/>
    <w:rsid w:val="008A17AF"/>
    <w:rsid w:val="008A69A4"/>
    <w:rsid w:val="008B31F2"/>
    <w:rsid w:val="008B468C"/>
    <w:rsid w:val="008B5544"/>
    <w:rsid w:val="008B7C54"/>
    <w:rsid w:val="008C1A81"/>
    <w:rsid w:val="008C1E87"/>
    <w:rsid w:val="008C4538"/>
    <w:rsid w:val="008C4552"/>
    <w:rsid w:val="008C7835"/>
    <w:rsid w:val="008D0961"/>
    <w:rsid w:val="008D0BD0"/>
    <w:rsid w:val="008D2D0A"/>
    <w:rsid w:val="008D33A1"/>
    <w:rsid w:val="008E2282"/>
    <w:rsid w:val="008E7EAE"/>
    <w:rsid w:val="008F5595"/>
    <w:rsid w:val="008F79D1"/>
    <w:rsid w:val="0090238E"/>
    <w:rsid w:val="00903692"/>
    <w:rsid w:val="00905B85"/>
    <w:rsid w:val="00910AED"/>
    <w:rsid w:val="009116A7"/>
    <w:rsid w:val="00912D1F"/>
    <w:rsid w:val="009149C8"/>
    <w:rsid w:val="00916AA1"/>
    <w:rsid w:val="00921CF7"/>
    <w:rsid w:val="009251EA"/>
    <w:rsid w:val="00925801"/>
    <w:rsid w:val="00926B87"/>
    <w:rsid w:val="0093149A"/>
    <w:rsid w:val="00933BE6"/>
    <w:rsid w:val="00934E83"/>
    <w:rsid w:val="00941101"/>
    <w:rsid w:val="00941872"/>
    <w:rsid w:val="0094430F"/>
    <w:rsid w:val="009508B8"/>
    <w:rsid w:val="00951FBF"/>
    <w:rsid w:val="0095314D"/>
    <w:rsid w:val="00956331"/>
    <w:rsid w:val="00957A18"/>
    <w:rsid w:val="0096145C"/>
    <w:rsid w:val="009616AD"/>
    <w:rsid w:val="00961EF7"/>
    <w:rsid w:val="00962FE2"/>
    <w:rsid w:val="009640CD"/>
    <w:rsid w:val="00967CEC"/>
    <w:rsid w:val="00970E76"/>
    <w:rsid w:val="0097126D"/>
    <w:rsid w:val="00971499"/>
    <w:rsid w:val="00976167"/>
    <w:rsid w:val="0098532B"/>
    <w:rsid w:val="00986627"/>
    <w:rsid w:val="00997469"/>
    <w:rsid w:val="009975B3"/>
    <w:rsid w:val="00997B5E"/>
    <w:rsid w:val="009A34C6"/>
    <w:rsid w:val="009A4065"/>
    <w:rsid w:val="009A6B10"/>
    <w:rsid w:val="009A759A"/>
    <w:rsid w:val="009B2D23"/>
    <w:rsid w:val="009C05FD"/>
    <w:rsid w:val="009C1EDE"/>
    <w:rsid w:val="009D1056"/>
    <w:rsid w:val="009D1223"/>
    <w:rsid w:val="009D3692"/>
    <w:rsid w:val="009E62AA"/>
    <w:rsid w:val="009F1549"/>
    <w:rsid w:val="009F1A5B"/>
    <w:rsid w:val="009F3A8E"/>
    <w:rsid w:val="009F4C72"/>
    <w:rsid w:val="00A01520"/>
    <w:rsid w:val="00A015C9"/>
    <w:rsid w:val="00A11936"/>
    <w:rsid w:val="00A2070D"/>
    <w:rsid w:val="00A27007"/>
    <w:rsid w:val="00A3239B"/>
    <w:rsid w:val="00A33D66"/>
    <w:rsid w:val="00A35832"/>
    <w:rsid w:val="00A37623"/>
    <w:rsid w:val="00A40F24"/>
    <w:rsid w:val="00A4232E"/>
    <w:rsid w:val="00A437E1"/>
    <w:rsid w:val="00A47370"/>
    <w:rsid w:val="00A633C7"/>
    <w:rsid w:val="00A63B8C"/>
    <w:rsid w:val="00A67F3F"/>
    <w:rsid w:val="00A71F59"/>
    <w:rsid w:val="00A7677C"/>
    <w:rsid w:val="00A856B4"/>
    <w:rsid w:val="00A86138"/>
    <w:rsid w:val="00A90FA3"/>
    <w:rsid w:val="00A935A1"/>
    <w:rsid w:val="00AA12DD"/>
    <w:rsid w:val="00AA323E"/>
    <w:rsid w:val="00AA4E50"/>
    <w:rsid w:val="00AA6285"/>
    <w:rsid w:val="00AA6C61"/>
    <w:rsid w:val="00AA70DB"/>
    <w:rsid w:val="00AA7906"/>
    <w:rsid w:val="00AA79C9"/>
    <w:rsid w:val="00AB13C4"/>
    <w:rsid w:val="00AB20B5"/>
    <w:rsid w:val="00AB22C8"/>
    <w:rsid w:val="00AB40AB"/>
    <w:rsid w:val="00AB7D54"/>
    <w:rsid w:val="00AC4662"/>
    <w:rsid w:val="00AC53B0"/>
    <w:rsid w:val="00AC56B1"/>
    <w:rsid w:val="00AC74E1"/>
    <w:rsid w:val="00AD2268"/>
    <w:rsid w:val="00AD3A3B"/>
    <w:rsid w:val="00AD41FF"/>
    <w:rsid w:val="00AE1E3E"/>
    <w:rsid w:val="00AE2D68"/>
    <w:rsid w:val="00AE5A3C"/>
    <w:rsid w:val="00AE63FC"/>
    <w:rsid w:val="00AF65F0"/>
    <w:rsid w:val="00AF7846"/>
    <w:rsid w:val="00B03FFF"/>
    <w:rsid w:val="00B064E7"/>
    <w:rsid w:val="00B10065"/>
    <w:rsid w:val="00B1269D"/>
    <w:rsid w:val="00B12AD7"/>
    <w:rsid w:val="00B133FB"/>
    <w:rsid w:val="00B14DBF"/>
    <w:rsid w:val="00B15151"/>
    <w:rsid w:val="00B21143"/>
    <w:rsid w:val="00B22C75"/>
    <w:rsid w:val="00B2329A"/>
    <w:rsid w:val="00B24F9D"/>
    <w:rsid w:val="00B25D8D"/>
    <w:rsid w:val="00B27D8D"/>
    <w:rsid w:val="00B3104E"/>
    <w:rsid w:val="00B32E2B"/>
    <w:rsid w:val="00B342A5"/>
    <w:rsid w:val="00B34525"/>
    <w:rsid w:val="00B34E63"/>
    <w:rsid w:val="00B41BEF"/>
    <w:rsid w:val="00B42110"/>
    <w:rsid w:val="00B446F8"/>
    <w:rsid w:val="00B507FF"/>
    <w:rsid w:val="00B51B55"/>
    <w:rsid w:val="00B51E2D"/>
    <w:rsid w:val="00B53E27"/>
    <w:rsid w:val="00B53F0D"/>
    <w:rsid w:val="00B54D50"/>
    <w:rsid w:val="00B57D95"/>
    <w:rsid w:val="00B60E13"/>
    <w:rsid w:val="00B61A8D"/>
    <w:rsid w:val="00B62142"/>
    <w:rsid w:val="00B648C2"/>
    <w:rsid w:val="00B64953"/>
    <w:rsid w:val="00B65C3D"/>
    <w:rsid w:val="00B71068"/>
    <w:rsid w:val="00B72E3D"/>
    <w:rsid w:val="00B734B4"/>
    <w:rsid w:val="00B7692B"/>
    <w:rsid w:val="00B825BF"/>
    <w:rsid w:val="00B858DB"/>
    <w:rsid w:val="00B863A4"/>
    <w:rsid w:val="00B945F3"/>
    <w:rsid w:val="00B95E6F"/>
    <w:rsid w:val="00B96B86"/>
    <w:rsid w:val="00B9799A"/>
    <w:rsid w:val="00BA0121"/>
    <w:rsid w:val="00BA0EBD"/>
    <w:rsid w:val="00BA1F52"/>
    <w:rsid w:val="00BA3BE2"/>
    <w:rsid w:val="00BA7867"/>
    <w:rsid w:val="00BB0208"/>
    <w:rsid w:val="00BB0BB7"/>
    <w:rsid w:val="00BB3E1F"/>
    <w:rsid w:val="00BB692F"/>
    <w:rsid w:val="00BB6C16"/>
    <w:rsid w:val="00BC16A4"/>
    <w:rsid w:val="00BC3121"/>
    <w:rsid w:val="00BC3AF4"/>
    <w:rsid w:val="00BD33D9"/>
    <w:rsid w:val="00BD5E85"/>
    <w:rsid w:val="00BE1458"/>
    <w:rsid w:val="00BE47BC"/>
    <w:rsid w:val="00BE547C"/>
    <w:rsid w:val="00BE5858"/>
    <w:rsid w:val="00BE79C1"/>
    <w:rsid w:val="00BF13C9"/>
    <w:rsid w:val="00BF1B57"/>
    <w:rsid w:val="00BF2B44"/>
    <w:rsid w:val="00BF35D6"/>
    <w:rsid w:val="00BF4660"/>
    <w:rsid w:val="00BF4DFA"/>
    <w:rsid w:val="00C03673"/>
    <w:rsid w:val="00C03A2E"/>
    <w:rsid w:val="00C03B20"/>
    <w:rsid w:val="00C06778"/>
    <w:rsid w:val="00C072E0"/>
    <w:rsid w:val="00C148C3"/>
    <w:rsid w:val="00C153F2"/>
    <w:rsid w:val="00C217E3"/>
    <w:rsid w:val="00C2229E"/>
    <w:rsid w:val="00C32AE1"/>
    <w:rsid w:val="00C32F0D"/>
    <w:rsid w:val="00C343C4"/>
    <w:rsid w:val="00C509F8"/>
    <w:rsid w:val="00C51C97"/>
    <w:rsid w:val="00C5336A"/>
    <w:rsid w:val="00C564F9"/>
    <w:rsid w:val="00C60068"/>
    <w:rsid w:val="00C60366"/>
    <w:rsid w:val="00C63E4A"/>
    <w:rsid w:val="00C73911"/>
    <w:rsid w:val="00C772CD"/>
    <w:rsid w:val="00C803F4"/>
    <w:rsid w:val="00C8071E"/>
    <w:rsid w:val="00C82A88"/>
    <w:rsid w:val="00C83667"/>
    <w:rsid w:val="00C84138"/>
    <w:rsid w:val="00C921A4"/>
    <w:rsid w:val="00C93FA6"/>
    <w:rsid w:val="00CA3BC4"/>
    <w:rsid w:val="00CA599E"/>
    <w:rsid w:val="00CA6C52"/>
    <w:rsid w:val="00CA753B"/>
    <w:rsid w:val="00CB06FA"/>
    <w:rsid w:val="00CB30D8"/>
    <w:rsid w:val="00CB4322"/>
    <w:rsid w:val="00CB592E"/>
    <w:rsid w:val="00CC180E"/>
    <w:rsid w:val="00CC30E3"/>
    <w:rsid w:val="00CC353E"/>
    <w:rsid w:val="00CC3ED0"/>
    <w:rsid w:val="00CC4C62"/>
    <w:rsid w:val="00CD62D0"/>
    <w:rsid w:val="00CE0CCE"/>
    <w:rsid w:val="00CE27EA"/>
    <w:rsid w:val="00CE3DDF"/>
    <w:rsid w:val="00CE3E07"/>
    <w:rsid w:val="00CE3F79"/>
    <w:rsid w:val="00CE47A8"/>
    <w:rsid w:val="00CE69E9"/>
    <w:rsid w:val="00CE72CD"/>
    <w:rsid w:val="00CF1C7B"/>
    <w:rsid w:val="00CF5236"/>
    <w:rsid w:val="00D003A3"/>
    <w:rsid w:val="00D0599E"/>
    <w:rsid w:val="00D11E83"/>
    <w:rsid w:val="00D1306E"/>
    <w:rsid w:val="00D2145A"/>
    <w:rsid w:val="00D2185B"/>
    <w:rsid w:val="00D218C2"/>
    <w:rsid w:val="00D21D63"/>
    <w:rsid w:val="00D222F4"/>
    <w:rsid w:val="00D23A9C"/>
    <w:rsid w:val="00D24128"/>
    <w:rsid w:val="00D2719D"/>
    <w:rsid w:val="00D27776"/>
    <w:rsid w:val="00D305AF"/>
    <w:rsid w:val="00D33843"/>
    <w:rsid w:val="00D34110"/>
    <w:rsid w:val="00D34CAC"/>
    <w:rsid w:val="00D44023"/>
    <w:rsid w:val="00D447FE"/>
    <w:rsid w:val="00D45543"/>
    <w:rsid w:val="00D47F0F"/>
    <w:rsid w:val="00D50678"/>
    <w:rsid w:val="00D50D17"/>
    <w:rsid w:val="00D5512C"/>
    <w:rsid w:val="00D609F3"/>
    <w:rsid w:val="00D7224C"/>
    <w:rsid w:val="00D7694D"/>
    <w:rsid w:val="00D76B86"/>
    <w:rsid w:val="00D77F10"/>
    <w:rsid w:val="00D8253C"/>
    <w:rsid w:val="00D844B4"/>
    <w:rsid w:val="00D85289"/>
    <w:rsid w:val="00D85D8B"/>
    <w:rsid w:val="00D85FC5"/>
    <w:rsid w:val="00D90F89"/>
    <w:rsid w:val="00D951BA"/>
    <w:rsid w:val="00D97736"/>
    <w:rsid w:val="00DA10B5"/>
    <w:rsid w:val="00DA172D"/>
    <w:rsid w:val="00DA25E9"/>
    <w:rsid w:val="00DA3664"/>
    <w:rsid w:val="00DB254D"/>
    <w:rsid w:val="00DB534B"/>
    <w:rsid w:val="00DB6347"/>
    <w:rsid w:val="00DC0F0C"/>
    <w:rsid w:val="00DC6139"/>
    <w:rsid w:val="00DC7233"/>
    <w:rsid w:val="00DD0BE5"/>
    <w:rsid w:val="00DD4738"/>
    <w:rsid w:val="00DD697B"/>
    <w:rsid w:val="00DE1E2E"/>
    <w:rsid w:val="00DE3E33"/>
    <w:rsid w:val="00DE3E89"/>
    <w:rsid w:val="00DE432B"/>
    <w:rsid w:val="00DF0284"/>
    <w:rsid w:val="00DF3258"/>
    <w:rsid w:val="00DF79BB"/>
    <w:rsid w:val="00E0156A"/>
    <w:rsid w:val="00E06478"/>
    <w:rsid w:val="00E0724F"/>
    <w:rsid w:val="00E11B6D"/>
    <w:rsid w:val="00E11FE7"/>
    <w:rsid w:val="00E149C2"/>
    <w:rsid w:val="00E17522"/>
    <w:rsid w:val="00E20699"/>
    <w:rsid w:val="00E20E88"/>
    <w:rsid w:val="00E26700"/>
    <w:rsid w:val="00E2790B"/>
    <w:rsid w:val="00E31299"/>
    <w:rsid w:val="00E32203"/>
    <w:rsid w:val="00E32E42"/>
    <w:rsid w:val="00E337D7"/>
    <w:rsid w:val="00E3542C"/>
    <w:rsid w:val="00E36A2D"/>
    <w:rsid w:val="00E44072"/>
    <w:rsid w:val="00E449D1"/>
    <w:rsid w:val="00E50E92"/>
    <w:rsid w:val="00E517E9"/>
    <w:rsid w:val="00E51CD2"/>
    <w:rsid w:val="00E532E5"/>
    <w:rsid w:val="00E5408B"/>
    <w:rsid w:val="00E64A71"/>
    <w:rsid w:val="00E64CFC"/>
    <w:rsid w:val="00E65577"/>
    <w:rsid w:val="00E66567"/>
    <w:rsid w:val="00E70DCA"/>
    <w:rsid w:val="00E71455"/>
    <w:rsid w:val="00E717D2"/>
    <w:rsid w:val="00E76547"/>
    <w:rsid w:val="00E80A41"/>
    <w:rsid w:val="00E82BE9"/>
    <w:rsid w:val="00E83ADE"/>
    <w:rsid w:val="00E83C15"/>
    <w:rsid w:val="00E85F96"/>
    <w:rsid w:val="00E86382"/>
    <w:rsid w:val="00E87984"/>
    <w:rsid w:val="00E97BA9"/>
    <w:rsid w:val="00EA2CD4"/>
    <w:rsid w:val="00EA3CE2"/>
    <w:rsid w:val="00EA6C9B"/>
    <w:rsid w:val="00EA6D67"/>
    <w:rsid w:val="00EB1C2C"/>
    <w:rsid w:val="00EB6F25"/>
    <w:rsid w:val="00EC2B96"/>
    <w:rsid w:val="00EC3811"/>
    <w:rsid w:val="00EC4432"/>
    <w:rsid w:val="00EC694F"/>
    <w:rsid w:val="00EC6AC3"/>
    <w:rsid w:val="00EC7486"/>
    <w:rsid w:val="00ED1206"/>
    <w:rsid w:val="00ED1621"/>
    <w:rsid w:val="00ED4300"/>
    <w:rsid w:val="00EE323E"/>
    <w:rsid w:val="00EE78CA"/>
    <w:rsid w:val="00EF194E"/>
    <w:rsid w:val="00EF374C"/>
    <w:rsid w:val="00EF5219"/>
    <w:rsid w:val="00EF727A"/>
    <w:rsid w:val="00F01351"/>
    <w:rsid w:val="00F01EBA"/>
    <w:rsid w:val="00F04E7F"/>
    <w:rsid w:val="00F056FA"/>
    <w:rsid w:val="00F0670A"/>
    <w:rsid w:val="00F171F7"/>
    <w:rsid w:val="00F21EA2"/>
    <w:rsid w:val="00F21EC8"/>
    <w:rsid w:val="00F248D0"/>
    <w:rsid w:val="00F271DE"/>
    <w:rsid w:val="00F3337C"/>
    <w:rsid w:val="00F379B4"/>
    <w:rsid w:val="00F42257"/>
    <w:rsid w:val="00F42EEB"/>
    <w:rsid w:val="00F4546D"/>
    <w:rsid w:val="00F500C8"/>
    <w:rsid w:val="00F506C2"/>
    <w:rsid w:val="00F53AF1"/>
    <w:rsid w:val="00F614FB"/>
    <w:rsid w:val="00F63383"/>
    <w:rsid w:val="00F70306"/>
    <w:rsid w:val="00F71D92"/>
    <w:rsid w:val="00F749E4"/>
    <w:rsid w:val="00F77FFC"/>
    <w:rsid w:val="00F81A41"/>
    <w:rsid w:val="00F83AFA"/>
    <w:rsid w:val="00F83C3F"/>
    <w:rsid w:val="00F8560C"/>
    <w:rsid w:val="00F86883"/>
    <w:rsid w:val="00F90F7C"/>
    <w:rsid w:val="00F93C31"/>
    <w:rsid w:val="00F94BAE"/>
    <w:rsid w:val="00FA3EE4"/>
    <w:rsid w:val="00FA4FB4"/>
    <w:rsid w:val="00FA58F3"/>
    <w:rsid w:val="00FA6B56"/>
    <w:rsid w:val="00FB0A3A"/>
    <w:rsid w:val="00FB0C3E"/>
    <w:rsid w:val="00FB4563"/>
    <w:rsid w:val="00FC567D"/>
    <w:rsid w:val="00FD26B5"/>
    <w:rsid w:val="00FD6D3F"/>
    <w:rsid w:val="00FD6DBD"/>
    <w:rsid w:val="00FE00EA"/>
    <w:rsid w:val="00FE19B9"/>
    <w:rsid w:val="00FE45F1"/>
    <w:rsid w:val="00FE539E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3F38FA-5B98-40FC-93C8-BD89B63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PMingLiU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/>
      <w:i/>
      <w:spacing w:val="20"/>
      <w:szCs w:val="20"/>
      <w:lang w:eastAsia="ru-RU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i/>
      <w:iCs/>
      <w:sz w:val="20"/>
      <w:szCs w:val="20"/>
      <w:lang w:eastAsia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i/>
      <w:i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Times New Roman"/>
      <w:color w:val="000000"/>
      <w:szCs w:val="16"/>
    </w:rPr>
  </w:style>
  <w:style w:type="paragraph" w:styleId="a5">
    <w:name w:val="caption"/>
    <w:basedOn w:val="a"/>
    <w:next w:val="a"/>
    <w:qFormat/>
    <w:rsid w:val="0077699F"/>
    <w:pPr>
      <w:overflowPunct w:val="0"/>
      <w:autoSpaceDE w:val="0"/>
      <w:autoSpaceDN w:val="0"/>
      <w:adjustRightInd w:val="0"/>
    </w:pPr>
    <w:rPr>
      <w:rFonts w:eastAsia="Times New Roman"/>
      <w:b/>
      <w:sz w:val="29"/>
      <w:szCs w:val="20"/>
      <w:lang w:eastAsia="ru-RU"/>
    </w:rPr>
  </w:style>
  <w:style w:type="paragraph" w:customStyle="1" w:styleId="21">
    <w:name w:val="Основной текст 21"/>
    <w:basedOn w:val="a"/>
    <w:rsid w:val="0077699F"/>
    <w:pPr>
      <w:tabs>
        <w:tab w:val="left" w:pos="1222"/>
      </w:tabs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 w:val="29"/>
      <w:szCs w:val="20"/>
      <w:lang w:eastAsia="ru-RU"/>
    </w:rPr>
  </w:style>
  <w:style w:type="paragraph" w:customStyle="1" w:styleId="10">
    <w:name w:val="Абзац списка1"/>
    <w:basedOn w:val="a"/>
    <w:rsid w:val="00B734B4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497FC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No Spacing"/>
    <w:aliases w:val="Дворец,Дворец искусств,Без интервала2"/>
    <w:link w:val="a7"/>
    <w:uiPriority w:val="1"/>
    <w:qFormat/>
    <w:rsid w:val="00CE3E07"/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2"/>
    <w:rsid w:val="00D1306E"/>
    <w:pPr>
      <w:spacing w:after="120" w:line="480" w:lineRule="auto"/>
    </w:pPr>
  </w:style>
  <w:style w:type="character" w:customStyle="1" w:styleId="22">
    <w:name w:val="Основной текст 2 Знак"/>
    <w:link w:val="20"/>
    <w:rsid w:val="00D1306E"/>
    <w:rPr>
      <w:rFonts w:eastAsia="PMingLiU"/>
      <w:sz w:val="24"/>
      <w:szCs w:val="24"/>
      <w:lang w:eastAsia="zh-TW"/>
    </w:rPr>
  </w:style>
  <w:style w:type="paragraph" w:customStyle="1" w:styleId="Style1">
    <w:name w:val="Style1"/>
    <w:basedOn w:val="a"/>
    <w:rsid w:val="001B027F"/>
    <w:pPr>
      <w:widowControl w:val="0"/>
      <w:autoSpaceDE w:val="0"/>
      <w:autoSpaceDN w:val="0"/>
      <w:adjustRightInd w:val="0"/>
      <w:spacing w:line="336" w:lineRule="exact"/>
      <w:ind w:firstLine="437"/>
      <w:jc w:val="both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1B027F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Абзац списка1"/>
    <w:basedOn w:val="a"/>
    <w:uiPriority w:val="99"/>
    <w:rsid w:val="005131A8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6765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65C9"/>
    <w:rPr>
      <w:rFonts w:ascii="Tahoma" w:eastAsia="PMingLiU" w:hAnsi="Tahoma" w:cs="Tahoma"/>
      <w:sz w:val="16"/>
      <w:szCs w:val="16"/>
      <w:lang w:eastAsia="zh-TW"/>
    </w:rPr>
  </w:style>
  <w:style w:type="paragraph" w:customStyle="1" w:styleId="titleu">
    <w:name w:val="titleu"/>
    <w:basedOn w:val="a"/>
    <w:rsid w:val="00537A1F"/>
    <w:pPr>
      <w:spacing w:before="240" w:after="240"/>
    </w:pPr>
    <w:rPr>
      <w:rFonts w:eastAsia="Times New Roman"/>
      <w:b/>
      <w:bCs/>
      <w:lang w:eastAsia="ru-RU"/>
    </w:rPr>
  </w:style>
  <w:style w:type="table" w:styleId="aa">
    <w:name w:val="Table Grid"/>
    <w:basedOn w:val="a1"/>
    <w:uiPriority w:val="99"/>
    <w:rsid w:val="00166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32E5"/>
    <w:pPr>
      <w:ind w:left="720"/>
      <w:contextualSpacing/>
    </w:pPr>
  </w:style>
  <w:style w:type="character" w:styleId="ac">
    <w:name w:val="Strong"/>
    <w:basedOn w:val="a0"/>
    <w:uiPriority w:val="22"/>
    <w:qFormat/>
    <w:rsid w:val="00FE19B9"/>
    <w:rPr>
      <w:b/>
      <w:bCs/>
    </w:rPr>
  </w:style>
  <w:style w:type="paragraph" w:customStyle="1" w:styleId="Standard">
    <w:name w:val="Standard"/>
    <w:uiPriority w:val="99"/>
    <w:rsid w:val="00FE19B9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ad">
    <w:name w:val="Normal (Web)"/>
    <w:basedOn w:val="a"/>
    <w:uiPriority w:val="99"/>
    <w:unhideWhenUsed/>
    <w:rsid w:val="00191C2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D5E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Без интервала Знак"/>
    <w:aliases w:val="Дворец Знак,Дворец искусств Знак,Без интервала2 Знак"/>
    <w:link w:val="a6"/>
    <w:uiPriority w:val="1"/>
    <w:locked/>
    <w:rsid w:val="002802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esktop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AD80-8DC9-4053-9B9B-CE34E1A5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11322</CharactersWithSpaces>
  <SharedDoc>false</SharedDoc>
  <HLinks>
    <vt:vector size="12" baseType="variant">
      <vt:variant>
        <vt:i4>5242930</vt:i4>
      </vt:variant>
      <vt:variant>
        <vt:i4>3</vt:i4>
      </vt:variant>
      <vt:variant>
        <vt:i4>0</vt:i4>
      </vt:variant>
      <vt:variant>
        <vt:i4>5</vt:i4>
      </vt:variant>
      <vt:variant>
        <vt:lpwstr>mailto:gcgeglav@bues.mogilev.by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mailto:gcgeglav@bues.mogilev.by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2020-01-28T08:17:00Z</cp:lastPrinted>
  <dcterms:created xsi:type="dcterms:W3CDTF">2024-10-15T13:32:00Z</dcterms:created>
  <dcterms:modified xsi:type="dcterms:W3CDTF">2024-10-15T13:32:00Z</dcterms:modified>
</cp:coreProperties>
</file>